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47" w:rsidRDefault="00D60847" w:rsidP="00260542"/>
    <w:p w:rsidR="00406F72" w:rsidRDefault="00406F72" w:rsidP="00260542"/>
    <w:p w:rsidR="00511190" w:rsidRDefault="00511190" w:rsidP="00260542">
      <w:r w:rsidRPr="00511190">
        <w:rPr>
          <w:noProof/>
          <w:lang w:eastAsia="es-AR"/>
        </w:rPr>
        <w:drawing>
          <wp:inline distT="0" distB="0" distL="0" distR="0">
            <wp:extent cx="5760714" cy="2476500"/>
            <wp:effectExtent l="0" t="0" r="0" b="0"/>
            <wp:docPr id="2" name="Imagen 2" descr="C:\Users\gaston\Documents\2015\3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ston\Documents\2015\3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762" cy="249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190" w:rsidRPr="00511190" w:rsidRDefault="00511190" w:rsidP="00511190"/>
    <w:p w:rsidR="00511190" w:rsidRDefault="00511190" w:rsidP="00511190"/>
    <w:p w:rsidR="00511190" w:rsidRDefault="00511190" w:rsidP="00511190">
      <w:pPr>
        <w:tabs>
          <w:tab w:val="left" w:pos="1470"/>
        </w:tabs>
        <w:rPr>
          <w:rFonts w:ascii="Arial" w:hAnsi="Arial" w:cs="Arial"/>
          <w:u w:val="single"/>
        </w:rPr>
      </w:pPr>
      <w:r w:rsidRPr="00406F72">
        <w:rPr>
          <w:rFonts w:ascii="Arial" w:hAnsi="Arial" w:cs="Arial"/>
          <w:u w:val="single"/>
        </w:rPr>
        <w:t>La propuesta gastronómica para el sábado es la siguiente:</w:t>
      </w:r>
    </w:p>
    <w:p w:rsidR="00406F72" w:rsidRPr="00406F72" w:rsidRDefault="00406F72" w:rsidP="00511190">
      <w:pPr>
        <w:tabs>
          <w:tab w:val="left" w:pos="1470"/>
        </w:tabs>
        <w:rPr>
          <w:rFonts w:ascii="Arial" w:hAnsi="Arial" w:cs="Arial"/>
          <w:u w:val="single"/>
        </w:rPr>
      </w:pPr>
    </w:p>
    <w:p w:rsidR="00511190" w:rsidRPr="00406F72" w:rsidRDefault="00511190" w:rsidP="00511190">
      <w:pPr>
        <w:tabs>
          <w:tab w:val="left" w:pos="1470"/>
        </w:tabs>
        <w:rPr>
          <w:rFonts w:ascii="Arial" w:hAnsi="Arial" w:cs="Arial"/>
        </w:rPr>
      </w:pPr>
    </w:p>
    <w:p w:rsidR="00511190" w:rsidRDefault="00511190" w:rsidP="00511190">
      <w:pPr>
        <w:tabs>
          <w:tab w:val="left" w:pos="1470"/>
        </w:tabs>
        <w:rPr>
          <w:rFonts w:ascii="Arial" w:hAnsi="Arial" w:cs="Arial"/>
        </w:rPr>
      </w:pPr>
      <w:r w:rsidRPr="00406F72">
        <w:rPr>
          <w:rFonts w:ascii="Arial" w:hAnsi="Arial" w:cs="Arial"/>
          <w:b/>
        </w:rPr>
        <w:t>-Pollo  al disco,</w:t>
      </w:r>
      <w:r w:rsidRPr="00406F72">
        <w:rPr>
          <w:rFonts w:ascii="Arial" w:hAnsi="Arial" w:cs="Arial"/>
        </w:rPr>
        <w:t xml:space="preserve"> elaborado con vegetales de la localidad </w:t>
      </w:r>
      <w:r w:rsidR="006F0D9D">
        <w:rPr>
          <w:rFonts w:ascii="Arial" w:hAnsi="Arial" w:cs="Arial"/>
        </w:rPr>
        <w:t xml:space="preserve"> (papines, ajo, puerro, tomate y </w:t>
      </w:r>
      <w:r w:rsidRPr="00406F72">
        <w:rPr>
          <w:rFonts w:ascii="Arial" w:hAnsi="Arial" w:cs="Arial"/>
        </w:rPr>
        <w:t>apio) acompañado de panes saborizados.</w:t>
      </w:r>
    </w:p>
    <w:p w:rsidR="00406F72" w:rsidRPr="00406F72" w:rsidRDefault="00406F72" w:rsidP="00511190">
      <w:pPr>
        <w:tabs>
          <w:tab w:val="left" w:pos="1470"/>
        </w:tabs>
        <w:rPr>
          <w:rFonts w:ascii="Arial" w:hAnsi="Arial" w:cs="Arial"/>
        </w:rPr>
      </w:pPr>
    </w:p>
    <w:p w:rsidR="00511190" w:rsidRPr="00406F72" w:rsidRDefault="00511190" w:rsidP="00511190">
      <w:pPr>
        <w:tabs>
          <w:tab w:val="left" w:pos="1470"/>
        </w:tabs>
        <w:rPr>
          <w:rFonts w:ascii="Arial" w:hAnsi="Arial" w:cs="Arial"/>
        </w:rPr>
      </w:pPr>
    </w:p>
    <w:p w:rsidR="00511190" w:rsidRDefault="00406F72" w:rsidP="00511190">
      <w:pPr>
        <w:tabs>
          <w:tab w:val="left" w:pos="1470"/>
        </w:tabs>
        <w:rPr>
          <w:rFonts w:ascii="Arial" w:hAnsi="Arial" w:cs="Arial"/>
        </w:rPr>
      </w:pPr>
      <w:r w:rsidRPr="00406F72">
        <w:rPr>
          <w:rFonts w:ascii="Arial" w:hAnsi="Arial" w:cs="Arial"/>
          <w:b/>
        </w:rPr>
        <w:t>-Flan casero</w:t>
      </w:r>
      <w:r w:rsidRPr="00406F72">
        <w:rPr>
          <w:rFonts w:ascii="Arial" w:hAnsi="Arial" w:cs="Arial"/>
        </w:rPr>
        <w:t>, elaborado con huevos de las chacras de El Calafate</w:t>
      </w:r>
    </w:p>
    <w:p w:rsidR="00406F72" w:rsidRPr="00406F72" w:rsidRDefault="00406F72" w:rsidP="00511190">
      <w:pPr>
        <w:tabs>
          <w:tab w:val="left" w:pos="1470"/>
        </w:tabs>
        <w:rPr>
          <w:rFonts w:ascii="Arial" w:hAnsi="Arial" w:cs="Arial"/>
        </w:rPr>
      </w:pPr>
    </w:p>
    <w:p w:rsidR="00406F72" w:rsidRPr="00406F72" w:rsidRDefault="00406F72" w:rsidP="00511190">
      <w:pPr>
        <w:tabs>
          <w:tab w:val="left" w:pos="1470"/>
        </w:tabs>
        <w:rPr>
          <w:rFonts w:ascii="Arial" w:hAnsi="Arial" w:cs="Arial"/>
        </w:rPr>
      </w:pPr>
    </w:p>
    <w:p w:rsidR="00406F72" w:rsidRDefault="00406F72" w:rsidP="00511190">
      <w:pPr>
        <w:tabs>
          <w:tab w:val="left" w:pos="1470"/>
        </w:tabs>
        <w:rPr>
          <w:rFonts w:ascii="Arial" w:hAnsi="Arial" w:cs="Arial"/>
        </w:rPr>
      </w:pPr>
      <w:r w:rsidRPr="00406F72">
        <w:rPr>
          <w:rFonts w:ascii="Arial" w:hAnsi="Arial" w:cs="Arial"/>
          <w:b/>
        </w:rPr>
        <w:t>-Trilogía de alfajores</w:t>
      </w:r>
      <w:r w:rsidRPr="00406F72">
        <w:rPr>
          <w:rFonts w:ascii="Arial" w:hAnsi="Arial" w:cs="Arial"/>
        </w:rPr>
        <w:t>, clásicos de maicena, glaseados y de chocolate.</w:t>
      </w:r>
    </w:p>
    <w:p w:rsidR="00406F72" w:rsidRPr="00406F72" w:rsidRDefault="00406F72" w:rsidP="00511190">
      <w:pPr>
        <w:tabs>
          <w:tab w:val="left" w:pos="1470"/>
        </w:tabs>
        <w:rPr>
          <w:rFonts w:ascii="Arial" w:hAnsi="Arial" w:cs="Arial"/>
        </w:rPr>
      </w:pPr>
    </w:p>
    <w:p w:rsidR="00406F72" w:rsidRPr="00406F72" w:rsidRDefault="00406F72" w:rsidP="00511190">
      <w:pPr>
        <w:tabs>
          <w:tab w:val="left" w:pos="1470"/>
        </w:tabs>
        <w:rPr>
          <w:rFonts w:ascii="Arial" w:hAnsi="Arial" w:cs="Arial"/>
        </w:rPr>
      </w:pPr>
    </w:p>
    <w:p w:rsidR="00406F72" w:rsidRDefault="00406F72" w:rsidP="00511190">
      <w:pPr>
        <w:tabs>
          <w:tab w:val="left" w:pos="1470"/>
        </w:tabs>
        <w:rPr>
          <w:rFonts w:ascii="Arial" w:hAnsi="Arial" w:cs="Arial"/>
        </w:rPr>
      </w:pPr>
      <w:r w:rsidRPr="00406F72">
        <w:rPr>
          <w:rFonts w:ascii="Arial" w:hAnsi="Arial" w:cs="Arial"/>
          <w:b/>
        </w:rPr>
        <w:t>-Variedad de panes y crocantes</w:t>
      </w:r>
      <w:r>
        <w:rPr>
          <w:rFonts w:ascii="Arial" w:hAnsi="Arial" w:cs="Arial"/>
        </w:rPr>
        <w:t>, panes de salvado, centeno y  molde.</w:t>
      </w:r>
    </w:p>
    <w:p w:rsidR="00406F72" w:rsidRDefault="00406F72" w:rsidP="00511190">
      <w:pPr>
        <w:tabs>
          <w:tab w:val="left" w:pos="1470"/>
        </w:tabs>
        <w:rPr>
          <w:rFonts w:ascii="Arial" w:hAnsi="Arial" w:cs="Arial"/>
        </w:rPr>
      </w:pPr>
    </w:p>
    <w:p w:rsidR="00406F72" w:rsidRDefault="00406F72" w:rsidP="00511190">
      <w:pPr>
        <w:tabs>
          <w:tab w:val="left" w:pos="1470"/>
        </w:tabs>
        <w:rPr>
          <w:rFonts w:ascii="Arial" w:hAnsi="Arial" w:cs="Arial"/>
        </w:rPr>
      </w:pPr>
    </w:p>
    <w:p w:rsidR="00406F72" w:rsidRDefault="00406F72" w:rsidP="00511190">
      <w:pPr>
        <w:tabs>
          <w:tab w:val="left" w:pos="1470"/>
        </w:tabs>
        <w:rPr>
          <w:rFonts w:ascii="Arial" w:hAnsi="Arial" w:cs="Arial"/>
        </w:rPr>
      </w:pPr>
    </w:p>
    <w:p w:rsidR="00406F72" w:rsidRPr="00406F72" w:rsidRDefault="00406F72" w:rsidP="00511190">
      <w:pPr>
        <w:tabs>
          <w:tab w:val="left" w:pos="1470"/>
        </w:tabs>
        <w:rPr>
          <w:rFonts w:ascii="Arial" w:hAnsi="Arial" w:cs="Arial"/>
        </w:rPr>
      </w:pPr>
      <w:r>
        <w:rPr>
          <w:rFonts w:ascii="Arial" w:hAnsi="Arial" w:cs="Arial"/>
        </w:rPr>
        <w:t>Los esperamos a partir de las 10 hs hasta las 14 hs !!!!!</w:t>
      </w:r>
    </w:p>
    <w:p w:rsidR="00406F72" w:rsidRPr="00406F72" w:rsidRDefault="00406F72" w:rsidP="00511190">
      <w:pPr>
        <w:tabs>
          <w:tab w:val="left" w:pos="1470"/>
        </w:tabs>
        <w:rPr>
          <w:rFonts w:ascii="Arial" w:hAnsi="Arial" w:cs="Arial"/>
        </w:rPr>
      </w:pPr>
      <w:bookmarkStart w:id="0" w:name="_GoBack"/>
      <w:bookmarkEnd w:id="0"/>
    </w:p>
    <w:sectPr w:rsidR="00406F72" w:rsidRPr="00406F72" w:rsidSect="005D6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701" w:bottom="141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847" w:rsidRDefault="00AF6847" w:rsidP="00B060A9">
      <w:r>
        <w:separator/>
      </w:r>
    </w:p>
  </w:endnote>
  <w:endnote w:type="continuationSeparator" w:id="0">
    <w:p w:rsidR="00AF6847" w:rsidRDefault="00AF6847" w:rsidP="00B0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118" w:rsidRDefault="005D61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FD9" w:rsidRDefault="00943FD9" w:rsidP="00943FD9">
    <w:pPr>
      <w:pStyle w:val="Piedepgina"/>
      <w:pBdr>
        <w:top w:val="thinThickSmallGap" w:sz="24" w:space="1" w:color="622423" w:themeColor="accent2" w:themeShade="7F"/>
      </w:pBdr>
      <w:jc w:val="center"/>
      <w:rPr>
        <w:rFonts w:ascii="Andalus" w:hAnsi="Andalus" w:cs="Andalus"/>
        <w:color w:val="943634" w:themeColor="accent2" w:themeShade="BF"/>
      </w:rPr>
    </w:pPr>
    <w:r w:rsidRPr="002E0875">
      <w:rPr>
        <w:rFonts w:ascii="Andalus" w:hAnsi="Andalus" w:cs="Andalus"/>
        <w:color w:val="943634" w:themeColor="accent2" w:themeShade="BF"/>
      </w:rPr>
      <w:t>Centro de Estudios Superiores</w:t>
    </w:r>
    <w:r>
      <w:rPr>
        <w:rFonts w:ascii="Andalus" w:hAnsi="Andalus" w:cs="Andalus"/>
        <w:color w:val="943634" w:themeColor="accent2" w:themeShade="BF"/>
      </w:rPr>
      <w:t xml:space="preserve">. </w:t>
    </w:r>
    <w:r w:rsidRPr="002E0875">
      <w:rPr>
        <w:rFonts w:ascii="Andalus" w:hAnsi="Andalus" w:cs="Andalus"/>
        <w:color w:val="943634" w:themeColor="accent2" w:themeShade="BF"/>
      </w:rPr>
      <w:t xml:space="preserve"> Padre Alberto de Agostini. Monseñor Fagnano 1457 –</w:t>
    </w:r>
  </w:p>
  <w:p w:rsidR="00943FD9" w:rsidRDefault="00943FD9" w:rsidP="00943FD9">
    <w:pPr>
      <w:pStyle w:val="Piedepgina"/>
      <w:pBdr>
        <w:top w:val="thinThickSmallGap" w:sz="24" w:space="1" w:color="622423" w:themeColor="accent2" w:themeShade="7F"/>
      </w:pBdr>
      <w:jc w:val="center"/>
      <w:rPr>
        <w:rFonts w:ascii="Andalus" w:hAnsi="Andalus" w:cs="Andalus"/>
        <w:color w:val="943634" w:themeColor="accent2" w:themeShade="BF"/>
      </w:rPr>
    </w:pPr>
    <w:r w:rsidRPr="002E0875">
      <w:rPr>
        <w:rFonts w:ascii="Andalus" w:hAnsi="Andalus" w:cs="Andalus"/>
        <w:color w:val="943634" w:themeColor="accent2" w:themeShade="BF"/>
      </w:rPr>
      <w:t>El Calafate – Pcia. De Santa Cruz- C.P.</w:t>
    </w:r>
    <w:r>
      <w:rPr>
        <w:rFonts w:ascii="Andalus" w:hAnsi="Andalus" w:cs="Andalus"/>
        <w:color w:val="943634" w:themeColor="accent2" w:themeShade="BF"/>
      </w:rPr>
      <w:t xml:space="preserve"> 9405-  </w:t>
    </w:r>
    <w:hyperlink r:id="rId1" w:history="1">
      <w:r w:rsidRPr="00905613">
        <w:rPr>
          <w:rStyle w:val="Hipervnculo"/>
          <w:rFonts w:ascii="Andalus" w:hAnsi="Andalus" w:cs="Andalus"/>
        </w:rPr>
        <w:t>www.cesdeagostini.edu.ar</w:t>
      </w:r>
    </w:hyperlink>
  </w:p>
  <w:p w:rsidR="00943FD9" w:rsidRPr="00943FD9" w:rsidRDefault="00943FD9" w:rsidP="00943FD9">
    <w:pPr>
      <w:pStyle w:val="Piedepgina"/>
      <w:pBdr>
        <w:top w:val="thinThickSmallGap" w:sz="24" w:space="1" w:color="622423" w:themeColor="accent2" w:themeShade="7F"/>
      </w:pBdr>
      <w:jc w:val="center"/>
      <w:rPr>
        <w:rFonts w:ascii="Andalus" w:hAnsi="Andalus" w:cs="Andalus"/>
        <w:color w:val="943634" w:themeColor="accent2" w:themeShade="BF"/>
      </w:rPr>
    </w:pPr>
    <w:r>
      <w:rPr>
        <w:rFonts w:ascii="Andalus" w:hAnsi="Andalus" w:cs="Andalus"/>
        <w:color w:val="943634" w:themeColor="accent2" w:themeShade="BF"/>
      </w:rPr>
      <w:t>Teléfono 02902 – 495857</w:t>
    </w:r>
  </w:p>
  <w:p w:rsidR="00B060A9" w:rsidRDefault="00B060A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118" w:rsidRDefault="005D61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847" w:rsidRDefault="00AF6847" w:rsidP="00B060A9">
      <w:r>
        <w:separator/>
      </w:r>
    </w:p>
  </w:footnote>
  <w:footnote w:type="continuationSeparator" w:id="0">
    <w:p w:rsidR="00AF6847" w:rsidRDefault="00AF6847" w:rsidP="00B0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118" w:rsidRDefault="005D61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FD9" w:rsidRDefault="00943FD9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943FD9">
      <w:rPr>
        <w:rFonts w:asciiTheme="majorHAnsi" w:eastAsiaTheme="majorEastAsia" w:hAnsiTheme="majorHAnsi" w:cstheme="majorBidi"/>
        <w:noProof/>
        <w:sz w:val="32"/>
        <w:szCs w:val="32"/>
        <w:lang w:eastAsia="es-AR"/>
      </w:rPr>
      <w:drawing>
        <wp:inline distT="0" distB="0" distL="0" distR="0">
          <wp:extent cx="1590675" cy="742243"/>
          <wp:effectExtent l="19050" t="0" r="9525" b="0"/>
          <wp:docPr id="1" name="0 Imagen" descr="logo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742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60A9" w:rsidRPr="009700CF" w:rsidRDefault="009700CF">
    <w:pPr>
      <w:pStyle w:val="Encabezado"/>
      <w:rPr>
        <w:sz w:val="28"/>
        <w:szCs w:val="28"/>
      </w:rPr>
    </w:pPr>
    <w:r>
      <w:t xml:space="preserve">                                          </w:t>
    </w:r>
    <w:r w:rsidRPr="009700CF">
      <w:rPr>
        <w:sz w:val="28"/>
        <w:szCs w:val="28"/>
      </w:rPr>
      <w:t>TECNICATURA GASTRONOMICA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118" w:rsidRDefault="005D61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2C35"/>
    <w:multiLevelType w:val="hybridMultilevel"/>
    <w:tmpl w:val="452AF15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F49E3"/>
    <w:multiLevelType w:val="hybridMultilevel"/>
    <w:tmpl w:val="A29CA9A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D6382"/>
    <w:multiLevelType w:val="hybridMultilevel"/>
    <w:tmpl w:val="753262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505F1"/>
    <w:multiLevelType w:val="hybridMultilevel"/>
    <w:tmpl w:val="4CEC70C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A1E51"/>
    <w:multiLevelType w:val="hybridMultilevel"/>
    <w:tmpl w:val="7166D7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01C0D"/>
    <w:multiLevelType w:val="hybridMultilevel"/>
    <w:tmpl w:val="3118C1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06119"/>
    <w:multiLevelType w:val="hybridMultilevel"/>
    <w:tmpl w:val="7E1C620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728C5"/>
    <w:multiLevelType w:val="hybridMultilevel"/>
    <w:tmpl w:val="52A610AC"/>
    <w:lvl w:ilvl="0" w:tplc="6EAA0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CF"/>
    <w:rsid w:val="00000D69"/>
    <w:rsid w:val="00002644"/>
    <w:rsid w:val="00003D0F"/>
    <w:rsid w:val="00007B8F"/>
    <w:rsid w:val="00010A2E"/>
    <w:rsid w:val="00010A35"/>
    <w:rsid w:val="00010AD2"/>
    <w:rsid w:val="00013EFA"/>
    <w:rsid w:val="0001462C"/>
    <w:rsid w:val="000174E4"/>
    <w:rsid w:val="000176EC"/>
    <w:rsid w:val="00020991"/>
    <w:rsid w:val="00020DDD"/>
    <w:rsid w:val="000241DC"/>
    <w:rsid w:val="0002431A"/>
    <w:rsid w:val="00024790"/>
    <w:rsid w:val="00031018"/>
    <w:rsid w:val="00031E22"/>
    <w:rsid w:val="000324B2"/>
    <w:rsid w:val="00033A57"/>
    <w:rsid w:val="000349A9"/>
    <w:rsid w:val="00035099"/>
    <w:rsid w:val="00035989"/>
    <w:rsid w:val="00035A03"/>
    <w:rsid w:val="00035FE6"/>
    <w:rsid w:val="00040C85"/>
    <w:rsid w:val="00041913"/>
    <w:rsid w:val="0004373F"/>
    <w:rsid w:val="00044035"/>
    <w:rsid w:val="00051810"/>
    <w:rsid w:val="00052CE7"/>
    <w:rsid w:val="0005516C"/>
    <w:rsid w:val="000553A1"/>
    <w:rsid w:val="00055649"/>
    <w:rsid w:val="00055889"/>
    <w:rsid w:val="000566FE"/>
    <w:rsid w:val="00056A39"/>
    <w:rsid w:val="000602B5"/>
    <w:rsid w:val="00062689"/>
    <w:rsid w:val="000627E0"/>
    <w:rsid w:val="00063987"/>
    <w:rsid w:val="00064CC2"/>
    <w:rsid w:val="00064F40"/>
    <w:rsid w:val="000655F9"/>
    <w:rsid w:val="00065892"/>
    <w:rsid w:val="0006698F"/>
    <w:rsid w:val="00067447"/>
    <w:rsid w:val="000676FF"/>
    <w:rsid w:val="00070010"/>
    <w:rsid w:val="000700F5"/>
    <w:rsid w:val="00072101"/>
    <w:rsid w:val="00073908"/>
    <w:rsid w:val="0007401E"/>
    <w:rsid w:val="00075883"/>
    <w:rsid w:val="0007597E"/>
    <w:rsid w:val="00075AD4"/>
    <w:rsid w:val="00077FC1"/>
    <w:rsid w:val="000800CB"/>
    <w:rsid w:val="00082890"/>
    <w:rsid w:val="00082CA1"/>
    <w:rsid w:val="000835CC"/>
    <w:rsid w:val="00083AB6"/>
    <w:rsid w:val="00083FFC"/>
    <w:rsid w:val="00086CCD"/>
    <w:rsid w:val="00086F7B"/>
    <w:rsid w:val="000872F6"/>
    <w:rsid w:val="000873D0"/>
    <w:rsid w:val="00087BC4"/>
    <w:rsid w:val="00087E32"/>
    <w:rsid w:val="00091787"/>
    <w:rsid w:val="00092EB7"/>
    <w:rsid w:val="00094A28"/>
    <w:rsid w:val="00094DF5"/>
    <w:rsid w:val="00095254"/>
    <w:rsid w:val="0009587B"/>
    <w:rsid w:val="0009637D"/>
    <w:rsid w:val="000A0BAF"/>
    <w:rsid w:val="000A289A"/>
    <w:rsid w:val="000A2E37"/>
    <w:rsid w:val="000A3395"/>
    <w:rsid w:val="000A42A3"/>
    <w:rsid w:val="000A46A7"/>
    <w:rsid w:val="000A4AB7"/>
    <w:rsid w:val="000A57EF"/>
    <w:rsid w:val="000A60B1"/>
    <w:rsid w:val="000A7816"/>
    <w:rsid w:val="000B0BA0"/>
    <w:rsid w:val="000B1085"/>
    <w:rsid w:val="000B19E9"/>
    <w:rsid w:val="000B25C5"/>
    <w:rsid w:val="000B2CC7"/>
    <w:rsid w:val="000B41E7"/>
    <w:rsid w:val="000B5051"/>
    <w:rsid w:val="000C0051"/>
    <w:rsid w:val="000C04AC"/>
    <w:rsid w:val="000C1ABE"/>
    <w:rsid w:val="000C34EE"/>
    <w:rsid w:val="000C379D"/>
    <w:rsid w:val="000C45EC"/>
    <w:rsid w:val="000C5396"/>
    <w:rsid w:val="000C62F6"/>
    <w:rsid w:val="000D15B5"/>
    <w:rsid w:val="000D1BE6"/>
    <w:rsid w:val="000D1E25"/>
    <w:rsid w:val="000D202C"/>
    <w:rsid w:val="000D3C01"/>
    <w:rsid w:val="000D5CE2"/>
    <w:rsid w:val="000D7018"/>
    <w:rsid w:val="000D7137"/>
    <w:rsid w:val="000D7141"/>
    <w:rsid w:val="000D71C4"/>
    <w:rsid w:val="000D7634"/>
    <w:rsid w:val="000E0BC5"/>
    <w:rsid w:val="000E0DE5"/>
    <w:rsid w:val="000E1B71"/>
    <w:rsid w:val="000E26E1"/>
    <w:rsid w:val="000E32F6"/>
    <w:rsid w:val="000E6E17"/>
    <w:rsid w:val="000F1A0A"/>
    <w:rsid w:val="000F388C"/>
    <w:rsid w:val="000F4518"/>
    <w:rsid w:val="000F52D4"/>
    <w:rsid w:val="000F536B"/>
    <w:rsid w:val="00103548"/>
    <w:rsid w:val="0010448F"/>
    <w:rsid w:val="0010457E"/>
    <w:rsid w:val="00104D1A"/>
    <w:rsid w:val="001053B3"/>
    <w:rsid w:val="00107D96"/>
    <w:rsid w:val="00110202"/>
    <w:rsid w:val="00110395"/>
    <w:rsid w:val="00110AF1"/>
    <w:rsid w:val="00111D56"/>
    <w:rsid w:val="00112AA5"/>
    <w:rsid w:val="00114847"/>
    <w:rsid w:val="0011505E"/>
    <w:rsid w:val="00116A36"/>
    <w:rsid w:val="00116A78"/>
    <w:rsid w:val="00117304"/>
    <w:rsid w:val="00120144"/>
    <w:rsid w:val="001206E7"/>
    <w:rsid w:val="00120F7F"/>
    <w:rsid w:val="001224D2"/>
    <w:rsid w:val="00122CF7"/>
    <w:rsid w:val="00122D01"/>
    <w:rsid w:val="0012348F"/>
    <w:rsid w:val="00124BED"/>
    <w:rsid w:val="00126D58"/>
    <w:rsid w:val="00131C29"/>
    <w:rsid w:val="001327B1"/>
    <w:rsid w:val="001327B2"/>
    <w:rsid w:val="0013281C"/>
    <w:rsid w:val="001332EE"/>
    <w:rsid w:val="001333DE"/>
    <w:rsid w:val="0013554E"/>
    <w:rsid w:val="00135EFB"/>
    <w:rsid w:val="00135FF6"/>
    <w:rsid w:val="00137247"/>
    <w:rsid w:val="00137307"/>
    <w:rsid w:val="00137589"/>
    <w:rsid w:val="00137BE8"/>
    <w:rsid w:val="00137DA4"/>
    <w:rsid w:val="00141252"/>
    <w:rsid w:val="0014142D"/>
    <w:rsid w:val="0014321D"/>
    <w:rsid w:val="0014405F"/>
    <w:rsid w:val="0014445A"/>
    <w:rsid w:val="001465E8"/>
    <w:rsid w:val="001476CC"/>
    <w:rsid w:val="001513A3"/>
    <w:rsid w:val="00152653"/>
    <w:rsid w:val="001528AC"/>
    <w:rsid w:val="00152DF1"/>
    <w:rsid w:val="001550F7"/>
    <w:rsid w:val="00155E0C"/>
    <w:rsid w:val="0015659D"/>
    <w:rsid w:val="001576CD"/>
    <w:rsid w:val="00157A09"/>
    <w:rsid w:val="001602C1"/>
    <w:rsid w:val="00161F1C"/>
    <w:rsid w:val="00164CC0"/>
    <w:rsid w:val="00165A9A"/>
    <w:rsid w:val="00166FF7"/>
    <w:rsid w:val="001673C7"/>
    <w:rsid w:val="001677CD"/>
    <w:rsid w:val="00170C58"/>
    <w:rsid w:val="001713A0"/>
    <w:rsid w:val="0017463F"/>
    <w:rsid w:val="00174805"/>
    <w:rsid w:val="00174825"/>
    <w:rsid w:val="001752B3"/>
    <w:rsid w:val="00175336"/>
    <w:rsid w:val="00175418"/>
    <w:rsid w:val="001773CF"/>
    <w:rsid w:val="001811BE"/>
    <w:rsid w:val="00182076"/>
    <w:rsid w:val="00183039"/>
    <w:rsid w:val="0018359F"/>
    <w:rsid w:val="001841F5"/>
    <w:rsid w:val="00184FB2"/>
    <w:rsid w:val="00185606"/>
    <w:rsid w:val="001856F0"/>
    <w:rsid w:val="00185F5C"/>
    <w:rsid w:val="001866DD"/>
    <w:rsid w:val="001870ED"/>
    <w:rsid w:val="00187811"/>
    <w:rsid w:val="0019124D"/>
    <w:rsid w:val="00191999"/>
    <w:rsid w:val="00191CD9"/>
    <w:rsid w:val="00194E9A"/>
    <w:rsid w:val="0019634D"/>
    <w:rsid w:val="00196561"/>
    <w:rsid w:val="001978C1"/>
    <w:rsid w:val="001A0432"/>
    <w:rsid w:val="001A0874"/>
    <w:rsid w:val="001A234E"/>
    <w:rsid w:val="001B12DC"/>
    <w:rsid w:val="001B15E7"/>
    <w:rsid w:val="001B22A3"/>
    <w:rsid w:val="001B23D8"/>
    <w:rsid w:val="001B284D"/>
    <w:rsid w:val="001B2BA0"/>
    <w:rsid w:val="001B540D"/>
    <w:rsid w:val="001B5E1D"/>
    <w:rsid w:val="001B64FE"/>
    <w:rsid w:val="001B6C79"/>
    <w:rsid w:val="001C1E06"/>
    <w:rsid w:val="001C215D"/>
    <w:rsid w:val="001C241C"/>
    <w:rsid w:val="001C37C8"/>
    <w:rsid w:val="001C3AD2"/>
    <w:rsid w:val="001C3EB1"/>
    <w:rsid w:val="001C402A"/>
    <w:rsid w:val="001C5748"/>
    <w:rsid w:val="001C616E"/>
    <w:rsid w:val="001D021E"/>
    <w:rsid w:val="001D2B20"/>
    <w:rsid w:val="001D3B46"/>
    <w:rsid w:val="001D3DA3"/>
    <w:rsid w:val="001D40A3"/>
    <w:rsid w:val="001D4311"/>
    <w:rsid w:val="001D5934"/>
    <w:rsid w:val="001D5C34"/>
    <w:rsid w:val="001D6AF4"/>
    <w:rsid w:val="001D6EA1"/>
    <w:rsid w:val="001D7E23"/>
    <w:rsid w:val="001E0DDC"/>
    <w:rsid w:val="001E1F40"/>
    <w:rsid w:val="001E3360"/>
    <w:rsid w:val="001E5217"/>
    <w:rsid w:val="001E7EE7"/>
    <w:rsid w:val="001F0A42"/>
    <w:rsid w:val="001F1065"/>
    <w:rsid w:val="001F15EC"/>
    <w:rsid w:val="001F1CFC"/>
    <w:rsid w:val="001F3673"/>
    <w:rsid w:val="001F413E"/>
    <w:rsid w:val="001F4A1B"/>
    <w:rsid w:val="001F677D"/>
    <w:rsid w:val="001F6D64"/>
    <w:rsid w:val="001F6EC0"/>
    <w:rsid w:val="001F7BAE"/>
    <w:rsid w:val="00200B0D"/>
    <w:rsid w:val="002010F3"/>
    <w:rsid w:val="002029D5"/>
    <w:rsid w:val="0020425F"/>
    <w:rsid w:val="002051EA"/>
    <w:rsid w:val="00207747"/>
    <w:rsid w:val="00210321"/>
    <w:rsid w:val="00211417"/>
    <w:rsid w:val="00211C7A"/>
    <w:rsid w:val="00212530"/>
    <w:rsid w:val="002126FB"/>
    <w:rsid w:val="0021275A"/>
    <w:rsid w:val="00212A88"/>
    <w:rsid w:val="00212B4E"/>
    <w:rsid w:val="00213575"/>
    <w:rsid w:val="00213C6E"/>
    <w:rsid w:val="00214439"/>
    <w:rsid w:val="00215FD8"/>
    <w:rsid w:val="00216361"/>
    <w:rsid w:val="002206FF"/>
    <w:rsid w:val="00220EA1"/>
    <w:rsid w:val="002255CC"/>
    <w:rsid w:val="002260C1"/>
    <w:rsid w:val="002261D0"/>
    <w:rsid w:val="0022635E"/>
    <w:rsid w:val="00226930"/>
    <w:rsid w:val="00227996"/>
    <w:rsid w:val="00230402"/>
    <w:rsid w:val="002312CF"/>
    <w:rsid w:val="00231492"/>
    <w:rsid w:val="00232373"/>
    <w:rsid w:val="00233E7D"/>
    <w:rsid w:val="00234747"/>
    <w:rsid w:val="002370BA"/>
    <w:rsid w:val="00240698"/>
    <w:rsid w:val="002406C4"/>
    <w:rsid w:val="002414BD"/>
    <w:rsid w:val="0024212A"/>
    <w:rsid w:val="00242B66"/>
    <w:rsid w:val="00243BA0"/>
    <w:rsid w:val="002445BF"/>
    <w:rsid w:val="002447C8"/>
    <w:rsid w:val="00244E9B"/>
    <w:rsid w:val="00245D14"/>
    <w:rsid w:val="00246E11"/>
    <w:rsid w:val="00247BFC"/>
    <w:rsid w:val="002500A5"/>
    <w:rsid w:val="00250E3A"/>
    <w:rsid w:val="002513A3"/>
    <w:rsid w:val="00251B80"/>
    <w:rsid w:val="00253275"/>
    <w:rsid w:val="002557CD"/>
    <w:rsid w:val="00260542"/>
    <w:rsid w:val="002617DD"/>
    <w:rsid w:val="00264178"/>
    <w:rsid w:val="00265202"/>
    <w:rsid w:val="00266662"/>
    <w:rsid w:val="00266BCE"/>
    <w:rsid w:val="002713AF"/>
    <w:rsid w:val="00272004"/>
    <w:rsid w:val="0027291D"/>
    <w:rsid w:val="002741AB"/>
    <w:rsid w:val="00274988"/>
    <w:rsid w:val="00277312"/>
    <w:rsid w:val="00280587"/>
    <w:rsid w:val="00280EE3"/>
    <w:rsid w:val="0028111F"/>
    <w:rsid w:val="002817DB"/>
    <w:rsid w:val="00281A4D"/>
    <w:rsid w:val="00281F9F"/>
    <w:rsid w:val="00282206"/>
    <w:rsid w:val="00283950"/>
    <w:rsid w:val="0028404A"/>
    <w:rsid w:val="002841E4"/>
    <w:rsid w:val="00285483"/>
    <w:rsid w:val="00285AF4"/>
    <w:rsid w:val="0028663D"/>
    <w:rsid w:val="002921AD"/>
    <w:rsid w:val="002927E7"/>
    <w:rsid w:val="002929C6"/>
    <w:rsid w:val="00292C06"/>
    <w:rsid w:val="00295E7C"/>
    <w:rsid w:val="00297536"/>
    <w:rsid w:val="00297C21"/>
    <w:rsid w:val="002A0CE0"/>
    <w:rsid w:val="002A13EF"/>
    <w:rsid w:val="002A247A"/>
    <w:rsid w:val="002A2C53"/>
    <w:rsid w:val="002A37C8"/>
    <w:rsid w:val="002A47C6"/>
    <w:rsid w:val="002A53D5"/>
    <w:rsid w:val="002A5850"/>
    <w:rsid w:val="002A58DB"/>
    <w:rsid w:val="002A5D75"/>
    <w:rsid w:val="002A6181"/>
    <w:rsid w:val="002A671C"/>
    <w:rsid w:val="002A7D75"/>
    <w:rsid w:val="002B0DFE"/>
    <w:rsid w:val="002B2588"/>
    <w:rsid w:val="002B3CB3"/>
    <w:rsid w:val="002B483D"/>
    <w:rsid w:val="002B4F9A"/>
    <w:rsid w:val="002B5EBA"/>
    <w:rsid w:val="002B7401"/>
    <w:rsid w:val="002B79A9"/>
    <w:rsid w:val="002C01BA"/>
    <w:rsid w:val="002C030E"/>
    <w:rsid w:val="002C106D"/>
    <w:rsid w:val="002C1E7F"/>
    <w:rsid w:val="002C27F1"/>
    <w:rsid w:val="002C5CEA"/>
    <w:rsid w:val="002C6B3A"/>
    <w:rsid w:val="002C78C9"/>
    <w:rsid w:val="002D0766"/>
    <w:rsid w:val="002D188A"/>
    <w:rsid w:val="002D36F2"/>
    <w:rsid w:val="002D70EA"/>
    <w:rsid w:val="002D75F9"/>
    <w:rsid w:val="002D7B7A"/>
    <w:rsid w:val="002E0040"/>
    <w:rsid w:val="002E0E9B"/>
    <w:rsid w:val="002E2197"/>
    <w:rsid w:val="002E2974"/>
    <w:rsid w:val="002E2DD5"/>
    <w:rsid w:val="002E310D"/>
    <w:rsid w:val="002E50E2"/>
    <w:rsid w:val="002E59E8"/>
    <w:rsid w:val="002E6EA8"/>
    <w:rsid w:val="002E6F05"/>
    <w:rsid w:val="002F2048"/>
    <w:rsid w:val="002F218E"/>
    <w:rsid w:val="002F52A1"/>
    <w:rsid w:val="002F5A67"/>
    <w:rsid w:val="002F6520"/>
    <w:rsid w:val="002F7363"/>
    <w:rsid w:val="00300F3D"/>
    <w:rsid w:val="00302B64"/>
    <w:rsid w:val="00303302"/>
    <w:rsid w:val="00303516"/>
    <w:rsid w:val="00304314"/>
    <w:rsid w:val="00305DDE"/>
    <w:rsid w:val="00306092"/>
    <w:rsid w:val="00307C6B"/>
    <w:rsid w:val="003138A1"/>
    <w:rsid w:val="003146B4"/>
    <w:rsid w:val="003155DA"/>
    <w:rsid w:val="0031617A"/>
    <w:rsid w:val="00316400"/>
    <w:rsid w:val="00316669"/>
    <w:rsid w:val="00316C96"/>
    <w:rsid w:val="00320917"/>
    <w:rsid w:val="0032259D"/>
    <w:rsid w:val="00324261"/>
    <w:rsid w:val="00324A4B"/>
    <w:rsid w:val="00324F53"/>
    <w:rsid w:val="003250C1"/>
    <w:rsid w:val="00325A24"/>
    <w:rsid w:val="00326CD8"/>
    <w:rsid w:val="003275FE"/>
    <w:rsid w:val="003303E4"/>
    <w:rsid w:val="00330480"/>
    <w:rsid w:val="003309F1"/>
    <w:rsid w:val="00330BFC"/>
    <w:rsid w:val="00332F08"/>
    <w:rsid w:val="003344EF"/>
    <w:rsid w:val="00340675"/>
    <w:rsid w:val="003406E6"/>
    <w:rsid w:val="00340F74"/>
    <w:rsid w:val="00341E21"/>
    <w:rsid w:val="00341F5A"/>
    <w:rsid w:val="00341FC7"/>
    <w:rsid w:val="0034201B"/>
    <w:rsid w:val="003421CA"/>
    <w:rsid w:val="00342743"/>
    <w:rsid w:val="00342E06"/>
    <w:rsid w:val="00342E7E"/>
    <w:rsid w:val="00342FFE"/>
    <w:rsid w:val="0034307A"/>
    <w:rsid w:val="0034392C"/>
    <w:rsid w:val="00344A2F"/>
    <w:rsid w:val="00346B0F"/>
    <w:rsid w:val="00346DEB"/>
    <w:rsid w:val="003470AA"/>
    <w:rsid w:val="00351954"/>
    <w:rsid w:val="00352062"/>
    <w:rsid w:val="00353659"/>
    <w:rsid w:val="0035398A"/>
    <w:rsid w:val="003542BD"/>
    <w:rsid w:val="00354B43"/>
    <w:rsid w:val="00354D39"/>
    <w:rsid w:val="00356D67"/>
    <w:rsid w:val="0035708A"/>
    <w:rsid w:val="00357092"/>
    <w:rsid w:val="003610FD"/>
    <w:rsid w:val="00361271"/>
    <w:rsid w:val="0036247B"/>
    <w:rsid w:val="0036363B"/>
    <w:rsid w:val="00363FE7"/>
    <w:rsid w:val="00364AB7"/>
    <w:rsid w:val="00365F8D"/>
    <w:rsid w:val="003673CC"/>
    <w:rsid w:val="00367575"/>
    <w:rsid w:val="00372D7F"/>
    <w:rsid w:val="003743A2"/>
    <w:rsid w:val="00374D80"/>
    <w:rsid w:val="00375082"/>
    <w:rsid w:val="003759AC"/>
    <w:rsid w:val="003759F5"/>
    <w:rsid w:val="003765D1"/>
    <w:rsid w:val="0037764F"/>
    <w:rsid w:val="00377B59"/>
    <w:rsid w:val="00381649"/>
    <w:rsid w:val="003818B9"/>
    <w:rsid w:val="00381F0D"/>
    <w:rsid w:val="003822B2"/>
    <w:rsid w:val="003823E3"/>
    <w:rsid w:val="00382CEC"/>
    <w:rsid w:val="003833A1"/>
    <w:rsid w:val="00383860"/>
    <w:rsid w:val="003855DB"/>
    <w:rsid w:val="00386195"/>
    <w:rsid w:val="00386714"/>
    <w:rsid w:val="00386F39"/>
    <w:rsid w:val="00390298"/>
    <w:rsid w:val="00390505"/>
    <w:rsid w:val="00390FC1"/>
    <w:rsid w:val="003921CF"/>
    <w:rsid w:val="0039243B"/>
    <w:rsid w:val="003928C3"/>
    <w:rsid w:val="003935C2"/>
    <w:rsid w:val="0039381B"/>
    <w:rsid w:val="00394BD0"/>
    <w:rsid w:val="0039521E"/>
    <w:rsid w:val="00395C63"/>
    <w:rsid w:val="003A50D4"/>
    <w:rsid w:val="003A54B0"/>
    <w:rsid w:val="003B3EE9"/>
    <w:rsid w:val="003B4FB5"/>
    <w:rsid w:val="003B5113"/>
    <w:rsid w:val="003B5347"/>
    <w:rsid w:val="003B54DA"/>
    <w:rsid w:val="003C2662"/>
    <w:rsid w:val="003C26F5"/>
    <w:rsid w:val="003C2814"/>
    <w:rsid w:val="003C3D24"/>
    <w:rsid w:val="003C62F0"/>
    <w:rsid w:val="003C7212"/>
    <w:rsid w:val="003C7C75"/>
    <w:rsid w:val="003D36CC"/>
    <w:rsid w:val="003D3C6C"/>
    <w:rsid w:val="003D46BA"/>
    <w:rsid w:val="003D56D3"/>
    <w:rsid w:val="003D5AFE"/>
    <w:rsid w:val="003D6200"/>
    <w:rsid w:val="003D679B"/>
    <w:rsid w:val="003D7C11"/>
    <w:rsid w:val="003E2F1D"/>
    <w:rsid w:val="003E3B1A"/>
    <w:rsid w:val="003E4408"/>
    <w:rsid w:val="003E70BF"/>
    <w:rsid w:val="003E772F"/>
    <w:rsid w:val="003E7F27"/>
    <w:rsid w:val="003F0A73"/>
    <w:rsid w:val="003F1344"/>
    <w:rsid w:val="003F1542"/>
    <w:rsid w:val="003F1BD8"/>
    <w:rsid w:val="003F1DB7"/>
    <w:rsid w:val="003F2F55"/>
    <w:rsid w:val="003F3552"/>
    <w:rsid w:val="003F39A1"/>
    <w:rsid w:val="003F3DB1"/>
    <w:rsid w:val="003F3E43"/>
    <w:rsid w:val="003F5806"/>
    <w:rsid w:val="003F58B4"/>
    <w:rsid w:val="003F5C20"/>
    <w:rsid w:val="003F6C39"/>
    <w:rsid w:val="003F75A6"/>
    <w:rsid w:val="00400D10"/>
    <w:rsid w:val="00400D9F"/>
    <w:rsid w:val="004011B6"/>
    <w:rsid w:val="004017A9"/>
    <w:rsid w:val="00402666"/>
    <w:rsid w:val="00402B6F"/>
    <w:rsid w:val="00402BC6"/>
    <w:rsid w:val="00402E5F"/>
    <w:rsid w:val="0040335D"/>
    <w:rsid w:val="004046BE"/>
    <w:rsid w:val="00405305"/>
    <w:rsid w:val="00406F72"/>
    <w:rsid w:val="0040790B"/>
    <w:rsid w:val="004100A6"/>
    <w:rsid w:val="00410BE6"/>
    <w:rsid w:val="00410F80"/>
    <w:rsid w:val="00410FA8"/>
    <w:rsid w:val="00412124"/>
    <w:rsid w:val="00413B76"/>
    <w:rsid w:val="00413E97"/>
    <w:rsid w:val="00414B3A"/>
    <w:rsid w:val="00414F58"/>
    <w:rsid w:val="00416115"/>
    <w:rsid w:val="00416145"/>
    <w:rsid w:val="00417574"/>
    <w:rsid w:val="00417DDC"/>
    <w:rsid w:val="00420829"/>
    <w:rsid w:val="0042118B"/>
    <w:rsid w:val="004214DC"/>
    <w:rsid w:val="00425592"/>
    <w:rsid w:val="0042636F"/>
    <w:rsid w:val="004270FA"/>
    <w:rsid w:val="0042766E"/>
    <w:rsid w:val="00430BEB"/>
    <w:rsid w:val="004312E4"/>
    <w:rsid w:val="00433D4A"/>
    <w:rsid w:val="00435557"/>
    <w:rsid w:val="00435BA6"/>
    <w:rsid w:val="00437381"/>
    <w:rsid w:val="00437437"/>
    <w:rsid w:val="00440CA7"/>
    <w:rsid w:val="00440D58"/>
    <w:rsid w:val="0044104D"/>
    <w:rsid w:val="004420EE"/>
    <w:rsid w:val="00442D55"/>
    <w:rsid w:val="00443270"/>
    <w:rsid w:val="004437C4"/>
    <w:rsid w:val="00444BBE"/>
    <w:rsid w:val="00445C7B"/>
    <w:rsid w:val="00445E90"/>
    <w:rsid w:val="004461B2"/>
    <w:rsid w:val="00450237"/>
    <w:rsid w:val="00450678"/>
    <w:rsid w:val="0045133E"/>
    <w:rsid w:val="0045237B"/>
    <w:rsid w:val="00453BA3"/>
    <w:rsid w:val="0045457C"/>
    <w:rsid w:val="0045549A"/>
    <w:rsid w:val="00455F3F"/>
    <w:rsid w:val="00461974"/>
    <w:rsid w:val="00463415"/>
    <w:rsid w:val="0046423A"/>
    <w:rsid w:val="00464455"/>
    <w:rsid w:val="00464EBD"/>
    <w:rsid w:val="00465D32"/>
    <w:rsid w:val="00466216"/>
    <w:rsid w:val="004665CF"/>
    <w:rsid w:val="00467689"/>
    <w:rsid w:val="00467C53"/>
    <w:rsid w:val="00471319"/>
    <w:rsid w:val="00471DE9"/>
    <w:rsid w:val="0047222B"/>
    <w:rsid w:val="0047262D"/>
    <w:rsid w:val="00472724"/>
    <w:rsid w:val="00472A88"/>
    <w:rsid w:val="00473AAC"/>
    <w:rsid w:val="00473EEC"/>
    <w:rsid w:val="00474E9D"/>
    <w:rsid w:val="00475BEB"/>
    <w:rsid w:val="00477531"/>
    <w:rsid w:val="00477C8E"/>
    <w:rsid w:val="00480060"/>
    <w:rsid w:val="00481783"/>
    <w:rsid w:val="0048231E"/>
    <w:rsid w:val="004837B5"/>
    <w:rsid w:val="004846FB"/>
    <w:rsid w:val="00484DB0"/>
    <w:rsid w:val="0049025D"/>
    <w:rsid w:val="00492349"/>
    <w:rsid w:val="0049288E"/>
    <w:rsid w:val="00492CE6"/>
    <w:rsid w:val="0049300F"/>
    <w:rsid w:val="004937E9"/>
    <w:rsid w:val="00493A7B"/>
    <w:rsid w:val="004946CD"/>
    <w:rsid w:val="004A0834"/>
    <w:rsid w:val="004A08AA"/>
    <w:rsid w:val="004A3124"/>
    <w:rsid w:val="004A3651"/>
    <w:rsid w:val="004A4790"/>
    <w:rsid w:val="004A657A"/>
    <w:rsid w:val="004B03FF"/>
    <w:rsid w:val="004B0B69"/>
    <w:rsid w:val="004B232E"/>
    <w:rsid w:val="004B30B7"/>
    <w:rsid w:val="004B32EA"/>
    <w:rsid w:val="004B4195"/>
    <w:rsid w:val="004B4E55"/>
    <w:rsid w:val="004B645E"/>
    <w:rsid w:val="004C086A"/>
    <w:rsid w:val="004C1638"/>
    <w:rsid w:val="004C4007"/>
    <w:rsid w:val="004C622E"/>
    <w:rsid w:val="004C67ED"/>
    <w:rsid w:val="004C6DBF"/>
    <w:rsid w:val="004C6FE7"/>
    <w:rsid w:val="004C7DBC"/>
    <w:rsid w:val="004D0117"/>
    <w:rsid w:val="004D0749"/>
    <w:rsid w:val="004D1549"/>
    <w:rsid w:val="004D1B0A"/>
    <w:rsid w:val="004D2208"/>
    <w:rsid w:val="004D2DAF"/>
    <w:rsid w:val="004D5558"/>
    <w:rsid w:val="004D59F0"/>
    <w:rsid w:val="004D5CF8"/>
    <w:rsid w:val="004D5DCA"/>
    <w:rsid w:val="004D7FED"/>
    <w:rsid w:val="004E0831"/>
    <w:rsid w:val="004E28BF"/>
    <w:rsid w:val="004E53BF"/>
    <w:rsid w:val="004E608F"/>
    <w:rsid w:val="004F0144"/>
    <w:rsid w:val="004F0D61"/>
    <w:rsid w:val="004F4D0F"/>
    <w:rsid w:val="004F62D2"/>
    <w:rsid w:val="004F6411"/>
    <w:rsid w:val="004F6766"/>
    <w:rsid w:val="00500CFE"/>
    <w:rsid w:val="005011A0"/>
    <w:rsid w:val="00501897"/>
    <w:rsid w:val="00501E74"/>
    <w:rsid w:val="005020B3"/>
    <w:rsid w:val="00505E00"/>
    <w:rsid w:val="00506BCA"/>
    <w:rsid w:val="00507BAF"/>
    <w:rsid w:val="00510F76"/>
    <w:rsid w:val="00511190"/>
    <w:rsid w:val="005120E6"/>
    <w:rsid w:val="00512993"/>
    <w:rsid w:val="005152EC"/>
    <w:rsid w:val="00516678"/>
    <w:rsid w:val="00517272"/>
    <w:rsid w:val="005175BC"/>
    <w:rsid w:val="00522098"/>
    <w:rsid w:val="00523161"/>
    <w:rsid w:val="00525392"/>
    <w:rsid w:val="00525A24"/>
    <w:rsid w:val="00527814"/>
    <w:rsid w:val="00533F36"/>
    <w:rsid w:val="005365AA"/>
    <w:rsid w:val="00540F71"/>
    <w:rsid w:val="00541D66"/>
    <w:rsid w:val="0054237D"/>
    <w:rsid w:val="00542C5C"/>
    <w:rsid w:val="00542F68"/>
    <w:rsid w:val="00542F94"/>
    <w:rsid w:val="00543027"/>
    <w:rsid w:val="00543594"/>
    <w:rsid w:val="005435F0"/>
    <w:rsid w:val="00544BEA"/>
    <w:rsid w:val="005466A9"/>
    <w:rsid w:val="00546E67"/>
    <w:rsid w:val="005474DE"/>
    <w:rsid w:val="00550C6F"/>
    <w:rsid w:val="00553C81"/>
    <w:rsid w:val="00554ACE"/>
    <w:rsid w:val="0055767D"/>
    <w:rsid w:val="00557C16"/>
    <w:rsid w:val="00560746"/>
    <w:rsid w:val="005618DD"/>
    <w:rsid w:val="00561A89"/>
    <w:rsid w:val="00562D2F"/>
    <w:rsid w:val="0056327A"/>
    <w:rsid w:val="005656E3"/>
    <w:rsid w:val="00565DED"/>
    <w:rsid w:val="00566B2F"/>
    <w:rsid w:val="00566FE4"/>
    <w:rsid w:val="00567A09"/>
    <w:rsid w:val="005701BA"/>
    <w:rsid w:val="0057106E"/>
    <w:rsid w:val="00571DC2"/>
    <w:rsid w:val="00573193"/>
    <w:rsid w:val="00573798"/>
    <w:rsid w:val="00573AEC"/>
    <w:rsid w:val="00577CE1"/>
    <w:rsid w:val="00577D3F"/>
    <w:rsid w:val="00577FC5"/>
    <w:rsid w:val="005802AF"/>
    <w:rsid w:val="00580818"/>
    <w:rsid w:val="00582061"/>
    <w:rsid w:val="00582F61"/>
    <w:rsid w:val="0058333B"/>
    <w:rsid w:val="00583350"/>
    <w:rsid w:val="00583BE4"/>
    <w:rsid w:val="0058426C"/>
    <w:rsid w:val="00584B00"/>
    <w:rsid w:val="00586589"/>
    <w:rsid w:val="00587A6E"/>
    <w:rsid w:val="0059513E"/>
    <w:rsid w:val="005963C6"/>
    <w:rsid w:val="00596DCA"/>
    <w:rsid w:val="00597FA2"/>
    <w:rsid w:val="005A16F1"/>
    <w:rsid w:val="005A3393"/>
    <w:rsid w:val="005A496D"/>
    <w:rsid w:val="005A5DB3"/>
    <w:rsid w:val="005A64FB"/>
    <w:rsid w:val="005A7F07"/>
    <w:rsid w:val="005B10CB"/>
    <w:rsid w:val="005B1BFE"/>
    <w:rsid w:val="005B216E"/>
    <w:rsid w:val="005B4B65"/>
    <w:rsid w:val="005B6AB0"/>
    <w:rsid w:val="005B6DEB"/>
    <w:rsid w:val="005B78CD"/>
    <w:rsid w:val="005C16AA"/>
    <w:rsid w:val="005C174D"/>
    <w:rsid w:val="005C2D86"/>
    <w:rsid w:val="005C30E5"/>
    <w:rsid w:val="005C3389"/>
    <w:rsid w:val="005C3EFF"/>
    <w:rsid w:val="005C489C"/>
    <w:rsid w:val="005C68F8"/>
    <w:rsid w:val="005C6ACD"/>
    <w:rsid w:val="005C7724"/>
    <w:rsid w:val="005D05DF"/>
    <w:rsid w:val="005D2B3B"/>
    <w:rsid w:val="005D31E0"/>
    <w:rsid w:val="005D32AE"/>
    <w:rsid w:val="005D4843"/>
    <w:rsid w:val="005D5591"/>
    <w:rsid w:val="005D6118"/>
    <w:rsid w:val="005D7834"/>
    <w:rsid w:val="005D7FB0"/>
    <w:rsid w:val="005E1128"/>
    <w:rsid w:val="005E14DB"/>
    <w:rsid w:val="005E1BB2"/>
    <w:rsid w:val="005E1E64"/>
    <w:rsid w:val="005E3C13"/>
    <w:rsid w:val="005E3FF3"/>
    <w:rsid w:val="005E46A2"/>
    <w:rsid w:val="005E4AD7"/>
    <w:rsid w:val="005E51F0"/>
    <w:rsid w:val="005E531F"/>
    <w:rsid w:val="005E601B"/>
    <w:rsid w:val="005E65EE"/>
    <w:rsid w:val="005E6628"/>
    <w:rsid w:val="005E7007"/>
    <w:rsid w:val="005E7377"/>
    <w:rsid w:val="005F1599"/>
    <w:rsid w:val="005F217A"/>
    <w:rsid w:val="005F3296"/>
    <w:rsid w:val="005F3D46"/>
    <w:rsid w:val="005F45C0"/>
    <w:rsid w:val="005F558F"/>
    <w:rsid w:val="00600E2C"/>
    <w:rsid w:val="00601CD0"/>
    <w:rsid w:val="00602372"/>
    <w:rsid w:val="00602CA4"/>
    <w:rsid w:val="00603056"/>
    <w:rsid w:val="00603723"/>
    <w:rsid w:val="00603D03"/>
    <w:rsid w:val="006055D7"/>
    <w:rsid w:val="006068AD"/>
    <w:rsid w:val="00610FD9"/>
    <w:rsid w:val="00611E6A"/>
    <w:rsid w:val="00612586"/>
    <w:rsid w:val="00612680"/>
    <w:rsid w:val="006130CF"/>
    <w:rsid w:val="006148A4"/>
    <w:rsid w:val="00614970"/>
    <w:rsid w:val="006163A4"/>
    <w:rsid w:val="006175C1"/>
    <w:rsid w:val="00620182"/>
    <w:rsid w:val="0062029E"/>
    <w:rsid w:val="006202B1"/>
    <w:rsid w:val="00621564"/>
    <w:rsid w:val="00622666"/>
    <w:rsid w:val="00623DF0"/>
    <w:rsid w:val="00624A94"/>
    <w:rsid w:val="00624DBB"/>
    <w:rsid w:val="006257A4"/>
    <w:rsid w:val="00626129"/>
    <w:rsid w:val="00626CAC"/>
    <w:rsid w:val="00627108"/>
    <w:rsid w:val="00627CEE"/>
    <w:rsid w:val="00627E15"/>
    <w:rsid w:val="00630E36"/>
    <w:rsid w:val="00631207"/>
    <w:rsid w:val="00632442"/>
    <w:rsid w:val="006331F5"/>
    <w:rsid w:val="006368F2"/>
    <w:rsid w:val="00636A6B"/>
    <w:rsid w:val="00637000"/>
    <w:rsid w:val="006376E2"/>
    <w:rsid w:val="00637EA7"/>
    <w:rsid w:val="00640597"/>
    <w:rsid w:val="00640E89"/>
    <w:rsid w:val="00640FC0"/>
    <w:rsid w:val="006417C4"/>
    <w:rsid w:val="006426ED"/>
    <w:rsid w:val="00642A11"/>
    <w:rsid w:val="0064337B"/>
    <w:rsid w:val="00645E0F"/>
    <w:rsid w:val="006475FD"/>
    <w:rsid w:val="00650A33"/>
    <w:rsid w:val="00650D7A"/>
    <w:rsid w:val="00653C86"/>
    <w:rsid w:val="0065440B"/>
    <w:rsid w:val="00657C33"/>
    <w:rsid w:val="00660CF3"/>
    <w:rsid w:val="00661100"/>
    <w:rsid w:val="006627AD"/>
    <w:rsid w:val="00663AA0"/>
    <w:rsid w:val="00663AA8"/>
    <w:rsid w:val="00664D8C"/>
    <w:rsid w:val="00665450"/>
    <w:rsid w:val="006654AC"/>
    <w:rsid w:val="0066553C"/>
    <w:rsid w:val="00666153"/>
    <w:rsid w:val="00667289"/>
    <w:rsid w:val="00671F6D"/>
    <w:rsid w:val="00672457"/>
    <w:rsid w:val="006724CA"/>
    <w:rsid w:val="00672E7D"/>
    <w:rsid w:val="0067308E"/>
    <w:rsid w:val="006735B5"/>
    <w:rsid w:val="0067375A"/>
    <w:rsid w:val="006757F8"/>
    <w:rsid w:val="00675A36"/>
    <w:rsid w:val="00677FA7"/>
    <w:rsid w:val="00680383"/>
    <w:rsid w:val="00680E75"/>
    <w:rsid w:val="0068149E"/>
    <w:rsid w:val="00681509"/>
    <w:rsid w:val="00682425"/>
    <w:rsid w:val="00684DAE"/>
    <w:rsid w:val="006853ED"/>
    <w:rsid w:val="00685DEC"/>
    <w:rsid w:val="0068605C"/>
    <w:rsid w:val="00687839"/>
    <w:rsid w:val="00687DED"/>
    <w:rsid w:val="00690610"/>
    <w:rsid w:val="006917F9"/>
    <w:rsid w:val="006923D7"/>
    <w:rsid w:val="0069595A"/>
    <w:rsid w:val="00696C5C"/>
    <w:rsid w:val="006974A8"/>
    <w:rsid w:val="00697783"/>
    <w:rsid w:val="00697DE6"/>
    <w:rsid w:val="006A0127"/>
    <w:rsid w:val="006A0930"/>
    <w:rsid w:val="006A15E9"/>
    <w:rsid w:val="006A592B"/>
    <w:rsid w:val="006A5C4B"/>
    <w:rsid w:val="006A658D"/>
    <w:rsid w:val="006A7A81"/>
    <w:rsid w:val="006B1072"/>
    <w:rsid w:val="006B1AEF"/>
    <w:rsid w:val="006B320E"/>
    <w:rsid w:val="006B3325"/>
    <w:rsid w:val="006B3840"/>
    <w:rsid w:val="006B4355"/>
    <w:rsid w:val="006B4377"/>
    <w:rsid w:val="006B4D8A"/>
    <w:rsid w:val="006B4E32"/>
    <w:rsid w:val="006B56FD"/>
    <w:rsid w:val="006B62D9"/>
    <w:rsid w:val="006C0192"/>
    <w:rsid w:val="006C16B6"/>
    <w:rsid w:val="006C267D"/>
    <w:rsid w:val="006C30AC"/>
    <w:rsid w:val="006C37FB"/>
    <w:rsid w:val="006C4DC5"/>
    <w:rsid w:val="006C4EB5"/>
    <w:rsid w:val="006C5A9D"/>
    <w:rsid w:val="006C5D11"/>
    <w:rsid w:val="006C5D61"/>
    <w:rsid w:val="006C7BCE"/>
    <w:rsid w:val="006D0603"/>
    <w:rsid w:val="006D0E90"/>
    <w:rsid w:val="006D19C0"/>
    <w:rsid w:val="006D2CCD"/>
    <w:rsid w:val="006D3BE2"/>
    <w:rsid w:val="006D549A"/>
    <w:rsid w:val="006D5A5F"/>
    <w:rsid w:val="006D7141"/>
    <w:rsid w:val="006E439D"/>
    <w:rsid w:val="006E527D"/>
    <w:rsid w:val="006E575E"/>
    <w:rsid w:val="006F0620"/>
    <w:rsid w:val="006F0D7E"/>
    <w:rsid w:val="006F0D9D"/>
    <w:rsid w:val="006F17DC"/>
    <w:rsid w:val="006F2FFE"/>
    <w:rsid w:val="006F3EF7"/>
    <w:rsid w:val="006F4D88"/>
    <w:rsid w:val="006F693D"/>
    <w:rsid w:val="006F72E0"/>
    <w:rsid w:val="007022BD"/>
    <w:rsid w:val="00705F78"/>
    <w:rsid w:val="00710F44"/>
    <w:rsid w:val="007119A7"/>
    <w:rsid w:val="00717FC7"/>
    <w:rsid w:val="00721026"/>
    <w:rsid w:val="0072105F"/>
    <w:rsid w:val="007211A4"/>
    <w:rsid w:val="00721710"/>
    <w:rsid w:val="00721A26"/>
    <w:rsid w:val="007227A5"/>
    <w:rsid w:val="00722B82"/>
    <w:rsid w:val="00723709"/>
    <w:rsid w:val="00725015"/>
    <w:rsid w:val="0072673B"/>
    <w:rsid w:val="00731556"/>
    <w:rsid w:val="00731F37"/>
    <w:rsid w:val="00733918"/>
    <w:rsid w:val="00733C10"/>
    <w:rsid w:val="00733E96"/>
    <w:rsid w:val="00734303"/>
    <w:rsid w:val="007351AF"/>
    <w:rsid w:val="00735756"/>
    <w:rsid w:val="0073606D"/>
    <w:rsid w:val="0073619C"/>
    <w:rsid w:val="00737038"/>
    <w:rsid w:val="00742AFD"/>
    <w:rsid w:val="00743208"/>
    <w:rsid w:val="00744F28"/>
    <w:rsid w:val="00745217"/>
    <w:rsid w:val="007453F3"/>
    <w:rsid w:val="00745C70"/>
    <w:rsid w:val="00746AE3"/>
    <w:rsid w:val="00747CB9"/>
    <w:rsid w:val="00747E08"/>
    <w:rsid w:val="00751693"/>
    <w:rsid w:val="0075192D"/>
    <w:rsid w:val="00752DFD"/>
    <w:rsid w:val="00753ED8"/>
    <w:rsid w:val="00754817"/>
    <w:rsid w:val="00760472"/>
    <w:rsid w:val="00761107"/>
    <w:rsid w:val="007613E6"/>
    <w:rsid w:val="00762D36"/>
    <w:rsid w:val="0076390E"/>
    <w:rsid w:val="00763A8F"/>
    <w:rsid w:val="00766033"/>
    <w:rsid w:val="00766F98"/>
    <w:rsid w:val="00767835"/>
    <w:rsid w:val="00767D91"/>
    <w:rsid w:val="00770174"/>
    <w:rsid w:val="007706A5"/>
    <w:rsid w:val="007720A7"/>
    <w:rsid w:val="00772201"/>
    <w:rsid w:val="0077238E"/>
    <w:rsid w:val="007726D2"/>
    <w:rsid w:val="00772ADE"/>
    <w:rsid w:val="007730E0"/>
    <w:rsid w:val="00773890"/>
    <w:rsid w:val="00773F36"/>
    <w:rsid w:val="00775191"/>
    <w:rsid w:val="00780B49"/>
    <w:rsid w:val="00780EDC"/>
    <w:rsid w:val="007811FB"/>
    <w:rsid w:val="00782AFB"/>
    <w:rsid w:val="00782CA2"/>
    <w:rsid w:val="0078376A"/>
    <w:rsid w:val="00783B6F"/>
    <w:rsid w:val="007853D4"/>
    <w:rsid w:val="00785CB6"/>
    <w:rsid w:val="00790362"/>
    <w:rsid w:val="00790A9C"/>
    <w:rsid w:val="00791E19"/>
    <w:rsid w:val="0079262D"/>
    <w:rsid w:val="00793304"/>
    <w:rsid w:val="007935D2"/>
    <w:rsid w:val="00795468"/>
    <w:rsid w:val="00796AED"/>
    <w:rsid w:val="00796DC2"/>
    <w:rsid w:val="00797B7E"/>
    <w:rsid w:val="007A1D2F"/>
    <w:rsid w:val="007A1EC6"/>
    <w:rsid w:val="007A1F5D"/>
    <w:rsid w:val="007A6E00"/>
    <w:rsid w:val="007A7534"/>
    <w:rsid w:val="007A7C0C"/>
    <w:rsid w:val="007B06A1"/>
    <w:rsid w:val="007B098B"/>
    <w:rsid w:val="007B0ECE"/>
    <w:rsid w:val="007B12DD"/>
    <w:rsid w:val="007B3362"/>
    <w:rsid w:val="007B3454"/>
    <w:rsid w:val="007B6E41"/>
    <w:rsid w:val="007B76EF"/>
    <w:rsid w:val="007C15EE"/>
    <w:rsid w:val="007C3E1D"/>
    <w:rsid w:val="007C5E8C"/>
    <w:rsid w:val="007C604E"/>
    <w:rsid w:val="007C7D22"/>
    <w:rsid w:val="007D00BC"/>
    <w:rsid w:val="007D0ACC"/>
    <w:rsid w:val="007D0B09"/>
    <w:rsid w:val="007D26FE"/>
    <w:rsid w:val="007D2F5B"/>
    <w:rsid w:val="007D2FA3"/>
    <w:rsid w:val="007D5417"/>
    <w:rsid w:val="007D7B6E"/>
    <w:rsid w:val="007D7CC3"/>
    <w:rsid w:val="007E0012"/>
    <w:rsid w:val="007E1F6C"/>
    <w:rsid w:val="007E41C2"/>
    <w:rsid w:val="007E5BE1"/>
    <w:rsid w:val="007E5FBA"/>
    <w:rsid w:val="007E6469"/>
    <w:rsid w:val="007E6E00"/>
    <w:rsid w:val="007F079D"/>
    <w:rsid w:val="007F09B5"/>
    <w:rsid w:val="007F0F59"/>
    <w:rsid w:val="007F13DE"/>
    <w:rsid w:val="007F25FA"/>
    <w:rsid w:val="007F3AB8"/>
    <w:rsid w:val="007F3B83"/>
    <w:rsid w:val="007F4019"/>
    <w:rsid w:val="007F4CA1"/>
    <w:rsid w:val="007F6FEF"/>
    <w:rsid w:val="007F7968"/>
    <w:rsid w:val="0080310C"/>
    <w:rsid w:val="00803182"/>
    <w:rsid w:val="00803777"/>
    <w:rsid w:val="008037BF"/>
    <w:rsid w:val="00803BA8"/>
    <w:rsid w:val="00804A84"/>
    <w:rsid w:val="00805A32"/>
    <w:rsid w:val="00805B9C"/>
    <w:rsid w:val="00805E0C"/>
    <w:rsid w:val="008064FB"/>
    <w:rsid w:val="00806D60"/>
    <w:rsid w:val="0080730C"/>
    <w:rsid w:val="00807C3A"/>
    <w:rsid w:val="00810B82"/>
    <w:rsid w:val="008132F6"/>
    <w:rsid w:val="00813400"/>
    <w:rsid w:val="00813624"/>
    <w:rsid w:val="008140D5"/>
    <w:rsid w:val="0081472A"/>
    <w:rsid w:val="00823D68"/>
    <w:rsid w:val="008277F7"/>
    <w:rsid w:val="00830386"/>
    <w:rsid w:val="0083054D"/>
    <w:rsid w:val="00830A2F"/>
    <w:rsid w:val="0083174C"/>
    <w:rsid w:val="00831F8E"/>
    <w:rsid w:val="00832B66"/>
    <w:rsid w:val="0083306F"/>
    <w:rsid w:val="00833241"/>
    <w:rsid w:val="0083363F"/>
    <w:rsid w:val="00834246"/>
    <w:rsid w:val="00834CD9"/>
    <w:rsid w:val="00834D67"/>
    <w:rsid w:val="00834E99"/>
    <w:rsid w:val="008350C3"/>
    <w:rsid w:val="00836101"/>
    <w:rsid w:val="00836169"/>
    <w:rsid w:val="008362F5"/>
    <w:rsid w:val="00836ABD"/>
    <w:rsid w:val="00837402"/>
    <w:rsid w:val="008376EB"/>
    <w:rsid w:val="00842124"/>
    <w:rsid w:val="008422CC"/>
    <w:rsid w:val="008429A7"/>
    <w:rsid w:val="008430A4"/>
    <w:rsid w:val="00844C70"/>
    <w:rsid w:val="008466F7"/>
    <w:rsid w:val="00847D19"/>
    <w:rsid w:val="00850CA5"/>
    <w:rsid w:val="00850F02"/>
    <w:rsid w:val="00851057"/>
    <w:rsid w:val="00851743"/>
    <w:rsid w:val="00851C1B"/>
    <w:rsid w:val="00851FB6"/>
    <w:rsid w:val="00853B61"/>
    <w:rsid w:val="00853E08"/>
    <w:rsid w:val="00853FF8"/>
    <w:rsid w:val="00854136"/>
    <w:rsid w:val="008546C9"/>
    <w:rsid w:val="00856102"/>
    <w:rsid w:val="0085690B"/>
    <w:rsid w:val="00857DEF"/>
    <w:rsid w:val="00857EB0"/>
    <w:rsid w:val="00862CF1"/>
    <w:rsid w:val="00863491"/>
    <w:rsid w:val="00865ADD"/>
    <w:rsid w:val="00866528"/>
    <w:rsid w:val="0086730B"/>
    <w:rsid w:val="00871470"/>
    <w:rsid w:val="00872067"/>
    <w:rsid w:val="008756C6"/>
    <w:rsid w:val="00876FA6"/>
    <w:rsid w:val="008801F3"/>
    <w:rsid w:val="008803C6"/>
    <w:rsid w:val="00880FFA"/>
    <w:rsid w:val="008811D8"/>
    <w:rsid w:val="00881385"/>
    <w:rsid w:val="00881E80"/>
    <w:rsid w:val="00882909"/>
    <w:rsid w:val="00882CA2"/>
    <w:rsid w:val="00884896"/>
    <w:rsid w:val="008865A9"/>
    <w:rsid w:val="0088668E"/>
    <w:rsid w:val="008867E8"/>
    <w:rsid w:val="0088755F"/>
    <w:rsid w:val="008907A0"/>
    <w:rsid w:val="00893C02"/>
    <w:rsid w:val="00894725"/>
    <w:rsid w:val="00895693"/>
    <w:rsid w:val="008959FF"/>
    <w:rsid w:val="00897042"/>
    <w:rsid w:val="0089739A"/>
    <w:rsid w:val="008A3361"/>
    <w:rsid w:val="008A336D"/>
    <w:rsid w:val="008A4236"/>
    <w:rsid w:val="008A49FC"/>
    <w:rsid w:val="008A7F25"/>
    <w:rsid w:val="008B1BE7"/>
    <w:rsid w:val="008B1D93"/>
    <w:rsid w:val="008B58CC"/>
    <w:rsid w:val="008B5A22"/>
    <w:rsid w:val="008B5ECE"/>
    <w:rsid w:val="008B674A"/>
    <w:rsid w:val="008C0B78"/>
    <w:rsid w:val="008C0C8A"/>
    <w:rsid w:val="008C1B3F"/>
    <w:rsid w:val="008C1E4F"/>
    <w:rsid w:val="008C214F"/>
    <w:rsid w:val="008C23C3"/>
    <w:rsid w:val="008C2E98"/>
    <w:rsid w:val="008C3025"/>
    <w:rsid w:val="008C3ED2"/>
    <w:rsid w:val="008C46EA"/>
    <w:rsid w:val="008C68DD"/>
    <w:rsid w:val="008C6926"/>
    <w:rsid w:val="008D2D03"/>
    <w:rsid w:val="008D3A6C"/>
    <w:rsid w:val="008D51EF"/>
    <w:rsid w:val="008D6E8D"/>
    <w:rsid w:val="008E0212"/>
    <w:rsid w:val="008E4C0A"/>
    <w:rsid w:val="008E54BE"/>
    <w:rsid w:val="008E650C"/>
    <w:rsid w:val="008E6A41"/>
    <w:rsid w:val="008E70A9"/>
    <w:rsid w:val="008F0471"/>
    <w:rsid w:val="008F0F51"/>
    <w:rsid w:val="008F1176"/>
    <w:rsid w:val="008F18B9"/>
    <w:rsid w:val="008F1919"/>
    <w:rsid w:val="008F1EE7"/>
    <w:rsid w:val="008F381C"/>
    <w:rsid w:val="008F3FCE"/>
    <w:rsid w:val="008F42B3"/>
    <w:rsid w:val="008F5700"/>
    <w:rsid w:val="008F5BD6"/>
    <w:rsid w:val="008F6680"/>
    <w:rsid w:val="00900E32"/>
    <w:rsid w:val="00900F45"/>
    <w:rsid w:val="00902216"/>
    <w:rsid w:val="0090297E"/>
    <w:rsid w:val="00902F72"/>
    <w:rsid w:val="00903CEB"/>
    <w:rsid w:val="00904DD0"/>
    <w:rsid w:val="00905287"/>
    <w:rsid w:val="00906352"/>
    <w:rsid w:val="00906500"/>
    <w:rsid w:val="00906660"/>
    <w:rsid w:val="009076C3"/>
    <w:rsid w:val="0091070C"/>
    <w:rsid w:val="0091109C"/>
    <w:rsid w:val="00911582"/>
    <w:rsid w:val="00911CF6"/>
    <w:rsid w:val="009131D6"/>
    <w:rsid w:val="00913F08"/>
    <w:rsid w:val="009159C1"/>
    <w:rsid w:val="009159D8"/>
    <w:rsid w:val="00915BAC"/>
    <w:rsid w:val="00915D75"/>
    <w:rsid w:val="00916A18"/>
    <w:rsid w:val="00917DEC"/>
    <w:rsid w:val="00917E9C"/>
    <w:rsid w:val="00921505"/>
    <w:rsid w:val="0092361E"/>
    <w:rsid w:val="0092387F"/>
    <w:rsid w:val="00923C61"/>
    <w:rsid w:val="0092615F"/>
    <w:rsid w:val="009268EB"/>
    <w:rsid w:val="00927C16"/>
    <w:rsid w:val="00927C2C"/>
    <w:rsid w:val="00931088"/>
    <w:rsid w:val="00931724"/>
    <w:rsid w:val="0093496C"/>
    <w:rsid w:val="00935441"/>
    <w:rsid w:val="00935AD0"/>
    <w:rsid w:val="00937E2D"/>
    <w:rsid w:val="00940893"/>
    <w:rsid w:val="00943121"/>
    <w:rsid w:val="00943E55"/>
    <w:rsid w:val="00943FD9"/>
    <w:rsid w:val="00944324"/>
    <w:rsid w:val="00944C17"/>
    <w:rsid w:val="00944C67"/>
    <w:rsid w:val="00944E36"/>
    <w:rsid w:val="009475A0"/>
    <w:rsid w:val="00947645"/>
    <w:rsid w:val="00947BF7"/>
    <w:rsid w:val="00950CAB"/>
    <w:rsid w:val="0095333A"/>
    <w:rsid w:val="0095365E"/>
    <w:rsid w:val="00954C63"/>
    <w:rsid w:val="00957401"/>
    <w:rsid w:val="00957939"/>
    <w:rsid w:val="0096151F"/>
    <w:rsid w:val="009615B4"/>
    <w:rsid w:val="009616F5"/>
    <w:rsid w:val="00962FD6"/>
    <w:rsid w:val="0096327A"/>
    <w:rsid w:val="0096512F"/>
    <w:rsid w:val="009654A2"/>
    <w:rsid w:val="00965541"/>
    <w:rsid w:val="0096594A"/>
    <w:rsid w:val="009700CF"/>
    <w:rsid w:val="0097015D"/>
    <w:rsid w:val="009702F6"/>
    <w:rsid w:val="00972106"/>
    <w:rsid w:val="0097226D"/>
    <w:rsid w:val="00973966"/>
    <w:rsid w:val="00973B2B"/>
    <w:rsid w:val="00974699"/>
    <w:rsid w:val="009753CB"/>
    <w:rsid w:val="0097602D"/>
    <w:rsid w:val="009768CD"/>
    <w:rsid w:val="00981645"/>
    <w:rsid w:val="00982195"/>
    <w:rsid w:val="009829CD"/>
    <w:rsid w:val="00982D3B"/>
    <w:rsid w:val="00986262"/>
    <w:rsid w:val="00986C4D"/>
    <w:rsid w:val="00987335"/>
    <w:rsid w:val="00987CE4"/>
    <w:rsid w:val="00990939"/>
    <w:rsid w:val="00990F86"/>
    <w:rsid w:val="00993606"/>
    <w:rsid w:val="0099398B"/>
    <w:rsid w:val="00993B9A"/>
    <w:rsid w:val="00995030"/>
    <w:rsid w:val="0099621B"/>
    <w:rsid w:val="0099738F"/>
    <w:rsid w:val="009A07DD"/>
    <w:rsid w:val="009A086F"/>
    <w:rsid w:val="009A1210"/>
    <w:rsid w:val="009A1B39"/>
    <w:rsid w:val="009A3B6C"/>
    <w:rsid w:val="009A40D3"/>
    <w:rsid w:val="009A509D"/>
    <w:rsid w:val="009A5634"/>
    <w:rsid w:val="009A56CF"/>
    <w:rsid w:val="009A72CE"/>
    <w:rsid w:val="009A74FA"/>
    <w:rsid w:val="009A7756"/>
    <w:rsid w:val="009B0965"/>
    <w:rsid w:val="009B09C4"/>
    <w:rsid w:val="009B2E4E"/>
    <w:rsid w:val="009B309A"/>
    <w:rsid w:val="009B3401"/>
    <w:rsid w:val="009B37DD"/>
    <w:rsid w:val="009B4A99"/>
    <w:rsid w:val="009B53EF"/>
    <w:rsid w:val="009B642E"/>
    <w:rsid w:val="009B7FE5"/>
    <w:rsid w:val="009C08F0"/>
    <w:rsid w:val="009C0FA3"/>
    <w:rsid w:val="009C2409"/>
    <w:rsid w:val="009C249D"/>
    <w:rsid w:val="009C2BE1"/>
    <w:rsid w:val="009C41B8"/>
    <w:rsid w:val="009C5418"/>
    <w:rsid w:val="009C59AB"/>
    <w:rsid w:val="009D0C92"/>
    <w:rsid w:val="009D0F09"/>
    <w:rsid w:val="009D2042"/>
    <w:rsid w:val="009D23D2"/>
    <w:rsid w:val="009D31C1"/>
    <w:rsid w:val="009D5461"/>
    <w:rsid w:val="009D586A"/>
    <w:rsid w:val="009D5A12"/>
    <w:rsid w:val="009D6039"/>
    <w:rsid w:val="009D73F2"/>
    <w:rsid w:val="009D7AAB"/>
    <w:rsid w:val="009D7D78"/>
    <w:rsid w:val="009E0326"/>
    <w:rsid w:val="009E1809"/>
    <w:rsid w:val="009E18CE"/>
    <w:rsid w:val="009E23CC"/>
    <w:rsid w:val="009E2648"/>
    <w:rsid w:val="009E386B"/>
    <w:rsid w:val="009E40D8"/>
    <w:rsid w:val="009E4433"/>
    <w:rsid w:val="009E4D26"/>
    <w:rsid w:val="009E517B"/>
    <w:rsid w:val="009E55E0"/>
    <w:rsid w:val="009E584C"/>
    <w:rsid w:val="009E5A45"/>
    <w:rsid w:val="009E5B0D"/>
    <w:rsid w:val="009E6881"/>
    <w:rsid w:val="009E7FB6"/>
    <w:rsid w:val="009F0178"/>
    <w:rsid w:val="009F0FF1"/>
    <w:rsid w:val="009F4D8D"/>
    <w:rsid w:val="009F608E"/>
    <w:rsid w:val="00A009CD"/>
    <w:rsid w:val="00A027CA"/>
    <w:rsid w:val="00A02E85"/>
    <w:rsid w:val="00A02FC0"/>
    <w:rsid w:val="00A03129"/>
    <w:rsid w:val="00A03975"/>
    <w:rsid w:val="00A03CA4"/>
    <w:rsid w:val="00A05362"/>
    <w:rsid w:val="00A07960"/>
    <w:rsid w:val="00A125A9"/>
    <w:rsid w:val="00A13651"/>
    <w:rsid w:val="00A15174"/>
    <w:rsid w:val="00A153FB"/>
    <w:rsid w:val="00A15EDA"/>
    <w:rsid w:val="00A16FB0"/>
    <w:rsid w:val="00A16FDA"/>
    <w:rsid w:val="00A17D25"/>
    <w:rsid w:val="00A2085B"/>
    <w:rsid w:val="00A227A2"/>
    <w:rsid w:val="00A25192"/>
    <w:rsid w:val="00A252FB"/>
    <w:rsid w:val="00A300C9"/>
    <w:rsid w:val="00A310CD"/>
    <w:rsid w:val="00A3121F"/>
    <w:rsid w:val="00A31DB7"/>
    <w:rsid w:val="00A320A0"/>
    <w:rsid w:val="00A32510"/>
    <w:rsid w:val="00A32599"/>
    <w:rsid w:val="00A32FCA"/>
    <w:rsid w:val="00A33C08"/>
    <w:rsid w:val="00A33E9C"/>
    <w:rsid w:val="00A355E5"/>
    <w:rsid w:val="00A3617E"/>
    <w:rsid w:val="00A37071"/>
    <w:rsid w:val="00A40D23"/>
    <w:rsid w:val="00A41063"/>
    <w:rsid w:val="00A42E4D"/>
    <w:rsid w:val="00A45222"/>
    <w:rsid w:val="00A4551D"/>
    <w:rsid w:val="00A45719"/>
    <w:rsid w:val="00A464F0"/>
    <w:rsid w:val="00A52F90"/>
    <w:rsid w:val="00A57834"/>
    <w:rsid w:val="00A61463"/>
    <w:rsid w:val="00A617EB"/>
    <w:rsid w:val="00A61BCC"/>
    <w:rsid w:val="00A645AF"/>
    <w:rsid w:val="00A66023"/>
    <w:rsid w:val="00A66663"/>
    <w:rsid w:val="00A66A11"/>
    <w:rsid w:val="00A70433"/>
    <w:rsid w:val="00A71443"/>
    <w:rsid w:val="00A715D6"/>
    <w:rsid w:val="00A7277D"/>
    <w:rsid w:val="00A73DC6"/>
    <w:rsid w:val="00A74173"/>
    <w:rsid w:val="00A745F9"/>
    <w:rsid w:val="00A7589D"/>
    <w:rsid w:val="00A77BB3"/>
    <w:rsid w:val="00A80151"/>
    <w:rsid w:val="00A82F00"/>
    <w:rsid w:val="00A83245"/>
    <w:rsid w:val="00A83276"/>
    <w:rsid w:val="00A83F2F"/>
    <w:rsid w:val="00A85117"/>
    <w:rsid w:val="00A861F1"/>
    <w:rsid w:val="00A90D8B"/>
    <w:rsid w:val="00A91900"/>
    <w:rsid w:val="00A91FB5"/>
    <w:rsid w:val="00A92177"/>
    <w:rsid w:val="00A92A04"/>
    <w:rsid w:val="00A92C27"/>
    <w:rsid w:val="00A93B7F"/>
    <w:rsid w:val="00A9674E"/>
    <w:rsid w:val="00AA0970"/>
    <w:rsid w:val="00AA0F2C"/>
    <w:rsid w:val="00AA0FE5"/>
    <w:rsid w:val="00AA21AA"/>
    <w:rsid w:val="00AA2DDD"/>
    <w:rsid w:val="00AA3E5B"/>
    <w:rsid w:val="00AA3FDE"/>
    <w:rsid w:val="00AA5976"/>
    <w:rsid w:val="00AA776F"/>
    <w:rsid w:val="00AA79C3"/>
    <w:rsid w:val="00AB2B58"/>
    <w:rsid w:val="00AB42D6"/>
    <w:rsid w:val="00AB594D"/>
    <w:rsid w:val="00AB623B"/>
    <w:rsid w:val="00AB6806"/>
    <w:rsid w:val="00AB7201"/>
    <w:rsid w:val="00AB7C98"/>
    <w:rsid w:val="00AC1FE0"/>
    <w:rsid w:val="00AC24E4"/>
    <w:rsid w:val="00AC2B7F"/>
    <w:rsid w:val="00AC62C9"/>
    <w:rsid w:val="00AC640D"/>
    <w:rsid w:val="00AC6EAF"/>
    <w:rsid w:val="00AD3B47"/>
    <w:rsid w:val="00AD44D6"/>
    <w:rsid w:val="00AD6F32"/>
    <w:rsid w:val="00AD7260"/>
    <w:rsid w:val="00AE0CB5"/>
    <w:rsid w:val="00AE4673"/>
    <w:rsid w:val="00AE6788"/>
    <w:rsid w:val="00AE6F48"/>
    <w:rsid w:val="00AF0FFA"/>
    <w:rsid w:val="00AF13D0"/>
    <w:rsid w:val="00AF1F0F"/>
    <w:rsid w:val="00AF2142"/>
    <w:rsid w:val="00AF37AD"/>
    <w:rsid w:val="00AF6847"/>
    <w:rsid w:val="00AF6CDA"/>
    <w:rsid w:val="00B00489"/>
    <w:rsid w:val="00B004B4"/>
    <w:rsid w:val="00B009E2"/>
    <w:rsid w:val="00B011B5"/>
    <w:rsid w:val="00B0160E"/>
    <w:rsid w:val="00B02810"/>
    <w:rsid w:val="00B02830"/>
    <w:rsid w:val="00B03481"/>
    <w:rsid w:val="00B04416"/>
    <w:rsid w:val="00B060A9"/>
    <w:rsid w:val="00B064D7"/>
    <w:rsid w:val="00B1092F"/>
    <w:rsid w:val="00B11C08"/>
    <w:rsid w:val="00B126B5"/>
    <w:rsid w:val="00B12A7A"/>
    <w:rsid w:val="00B14A58"/>
    <w:rsid w:val="00B14CD1"/>
    <w:rsid w:val="00B15A9E"/>
    <w:rsid w:val="00B16189"/>
    <w:rsid w:val="00B16718"/>
    <w:rsid w:val="00B1717A"/>
    <w:rsid w:val="00B17359"/>
    <w:rsid w:val="00B20204"/>
    <w:rsid w:val="00B218A5"/>
    <w:rsid w:val="00B2199D"/>
    <w:rsid w:val="00B233D5"/>
    <w:rsid w:val="00B23864"/>
    <w:rsid w:val="00B2393C"/>
    <w:rsid w:val="00B2417A"/>
    <w:rsid w:val="00B26363"/>
    <w:rsid w:val="00B26502"/>
    <w:rsid w:val="00B277B1"/>
    <w:rsid w:val="00B3213E"/>
    <w:rsid w:val="00B324A0"/>
    <w:rsid w:val="00B33F9C"/>
    <w:rsid w:val="00B357B8"/>
    <w:rsid w:val="00B36812"/>
    <w:rsid w:val="00B3699A"/>
    <w:rsid w:val="00B378B8"/>
    <w:rsid w:val="00B4075B"/>
    <w:rsid w:val="00B41674"/>
    <w:rsid w:val="00B4223B"/>
    <w:rsid w:val="00B4240E"/>
    <w:rsid w:val="00B43421"/>
    <w:rsid w:val="00B43626"/>
    <w:rsid w:val="00B4430F"/>
    <w:rsid w:val="00B4432B"/>
    <w:rsid w:val="00B4458A"/>
    <w:rsid w:val="00B46E85"/>
    <w:rsid w:val="00B5014E"/>
    <w:rsid w:val="00B511E7"/>
    <w:rsid w:val="00B525E7"/>
    <w:rsid w:val="00B539F4"/>
    <w:rsid w:val="00B579D9"/>
    <w:rsid w:val="00B6135E"/>
    <w:rsid w:val="00B62739"/>
    <w:rsid w:val="00B63ADA"/>
    <w:rsid w:val="00B6561A"/>
    <w:rsid w:val="00B65F31"/>
    <w:rsid w:val="00B67324"/>
    <w:rsid w:val="00B67B81"/>
    <w:rsid w:val="00B7033F"/>
    <w:rsid w:val="00B7055A"/>
    <w:rsid w:val="00B73BBB"/>
    <w:rsid w:val="00B73EB5"/>
    <w:rsid w:val="00B748F1"/>
    <w:rsid w:val="00B762CC"/>
    <w:rsid w:val="00B81058"/>
    <w:rsid w:val="00B831A9"/>
    <w:rsid w:val="00B837A3"/>
    <w:rsid w:val="00B84820"/>
    <w:rsid w:val="00B85291"/>
    <w:rsid w:val="00B87CB7"/>
    <w:rsid w:val="00B90214"/>
    <w:rsid w:val="00B95A58"/>
    <w:rsid w:val="00B96435"/>
    <w:rsid w:val="00B96AC1"/>
    <w:rsid w:val="00BA0517"/>
    <w:rsid w:val="00BA0765"/>
    <w:rsid w:val="00BA0BA7"/>
    <w:rsid w:val="00BA132A"/>
    <w:rsid w:val="00BA1DB5"/>
    <w:rsid w:val="00BA20C2"/>
    <w:rsid w:val="00BA29E9"/>
    <w:rsid w:val="00BA3B4D"/>
    <w:rsid w:val="00BA3CAB"/>
    <w:rsid w:val="00BA5149"/>
    <w:rsid w:val="00BA6425"/>
    <w:rsid w:val="00BA6FE5"/>
    <w:rsid w:val="00BA7E4E"/>
    <w:rsid w:val="00BB0143"/>
    <w:rsid w:val="00BB1F91"/>
    <w:rsid w:val="00BB207A"/>
    <w:rsid w:val="00BB3973"/>
    <w:rsid w:val="00BB52A4"/>
    <w:rsid w:val="00BB59AA"/>
    <w:rsid w:val="00BB609D"/>
    <w:rsid w:val="00BC002F"/>
    <w:rsid w:val="00BC1723"/>
    <w:rsid w:val="00BC2237"/>
    <w:rsid w:val="00BC26CC"/>
    <w:rsid w:val="00BC393D"/>
    <w:rsid w:val="00BC425E"/>
    <w:rsid w:val="00BC531A"/>
    <w:rsid w:val="00BC5FED"/>
    <w:rsid w:val="00BC64B5"/>
    <w:rsid w:val="00BC7057"/>
    <w:rsid w:val="00BC7816"/>
    <w:rsid w:val="00BD0050"/>
    <w:rsid w:val="00BD04CA"/>
    <w:rsid w:val="00BD2151"/>
    <w:rsid w:val="00BD2711"/>
    <w:rsid w:val="00BD3D4F"/>
    <w:rsid w:val="00BD3D77"/>
    <w:rsid w:val="00BD3D9D"/>
    <w:rsid w:val="00BD5366"/>
    <w:rsid w:val="00BD53A9"/>
    <w:rsid w:val="00BD5E6F"/>
    <w:rsid w:val="00BD65BF"/>
    <w:rsid w:val="00BD7F3F"/>
    <w:rsid w:val="00BE1681"/>
    <w:rsid w:val="00BE20FA"/>
    <w:rsid w:val="00BE22C5"/>
    <w:rsid w:val="00BE41A2"/>
    <w:rsid w:val="00BE4354"/>
    <w:rsid w:val="00BE5317"/>
    <w:rsid w:val="00BE6086"/>
    <w:rsid w:val="00BE637A"/>
    <w:rsid w:val="00BE6ACD"/>
    <w:rsid w:val="00BE7333"/>
    <w:rsid w:val="00BF0284"/>
    <w:rsid w:val="00BF07C5"/>
    <w:rsid w:val="00BF261A"/>
    <w:rsid w:val="00BF265F"/>
    <w:rsid w:val="00BF2961"/>
    <w:rsid w:val="00BF29DE"/>
    <w:rsid w:val="00BF3ABA"/>
    <w:rsid w:val="00BF4F2E"/>
    <w:rsid w:val="00BF5A79"/>
    <w:rsid w:val="00BF6607"/>
    <w:rsid w:val="00BF6794"/>
    <w:rsid w:val="00BF6BAE"/>
    <w:rsid w:val="00C0058D"/>
    <w:rsid w:val="00C0061F"/>
    <w:rsid w:val="00C01DC9"/>
    <w:rsid w:val="00C0384E"/>
    <w:rsid w:val="00C03B89"/>
    <w:rsid w:val="00C03D7D"/>
    <w:rsid w:val="00C04BB2"/>
    <w:rsid w:val="00C053A0"/>
    <w:rsid w:val="00C056EC"/>
    <w:rsid w:val="00C10122"/>
    <w:rsid w:val="00C115AD"/>
    <w:rsid w:val="00C13C37"/>
    <w:rsid w:val="00C173A3"/>
    <w:rsid w:val="00C17737"/>
    <w:rsid w:val="00C21936"/>
    <w:rsid w:val="00C22FD9"/>
    <w:rsid w:val="00C235AF"/>
    <w:rsid w:val="00C26350"/>
    <w:rsid w:val="00C264A8"/>
    <w:rsid w:val="00C265A9"/>
    <w:rsid w:val="00C277AF"/>
    <w:rsid w:val="00C279CE"/>
    <w:rsid w:val="00C32A2F"/>
    <w:rsid w:val="00C333BF"/>
    <w:rsid w:val="00C33C24"/>
    <w:rsid w:val="00C34908"/>
    <w:rsid w:val="00C36079"/>
    <w:rsid w:val="00C3626B"/>
    <w:rsid w:val="00C410B9"/>
    <w:rsid w:val="00C41FBD"/>
    <w:rsid w:val="00C44D99"/>
    <w:rsid w:val="00C4616D"/>
    <w:rsid w:val="00C46E32"/>
    <w:rsid w:val="00C47A08"/>
    <w:rsid w:val="00C50004"/>
    <w:rsid w:val="00C502E6"/>
    <w:rsid w:val="00C52E2C"/>
    <w:rsid w:val="00C55466"/>
    <w:rsid w:val="00C607B7"/>
    <w:rsid w:val="00C6218C"/>
    <w:rsid w:val="00C63BBC"/>
    <w:rsid w:val="00C641C8"/>
    <w:rsid w:val="00C649E7"/>
    <w:rsid w:val="00C65122"/>
    <w:rsid w:val="00C658C2"/>
    <w:rsid w:val="00C67377"/>
    <w:rsid w:val="00C71475"/>
    <w:rsid w:val="00C739B5"/>
    <w:rsid w:val="00C73C1B"/>
    <w:rsid w:val="00C75295"/>
    <w:rsid w:val="00C759BB"/>
    <w:rsid w:val="00C75EFA"/>
    <w:rsid w:val="00C766CD"/>
    <w:rsid w:val="00C76EDD"/>
    <w:rsid w:val="00C77059"/>
    <w:rsid w:val="00C8004D"/>
    <w:rsid w:val="00C804E1"/>
    <w:rsid w:val="00C805F0"/>
    <w:rsid w:val="00C80E99"/>
    <w:rsid w:val="00C81DAA"/>
    <w:rsid w:val="00C81EEB"/>
    <w:rsid w:val="00C8337A"/>
    <w:rsid w:val="00C8477B"/>
    <w:rsid w:val="00C854C0"/>
    <w:rsid w:val="00C856AA"/>
    <w:rsid w:val="00C901C1"/>
    <w:rsid w:val="00C91530"/>
    <w:rsid w:val="00C91805"/>
    <w:rsid w:val="00C924FE"/>
    <w:rsid w:val="00C93111"/>
    <w:rsid w:val="00C9329A"/>
    <w:rsid w:val="00C93F0C"/>
    <w:rsid w:val="00C949F9"/>
    <w:rsid w:val="00C97F9B"/>
    <w:rsid w:val="00CA0138"/>
    <w:rsid w:val="00CA18BA"/>
    <w:rsid w:val="00CA3C23"/>
    <w:rsid w:val="00CA402E"/>
    <w:rsid w:val="00CA410E"/>
    <w:rsid w:val="00CA4424"/>
    <w:rsid w:val="00CA5AC9"/>
    <w:rsid w:val="00CA63CB"/>
    <w:rsid w:val="00CA6537"/>
    <w:rsid w:val="00CA66CD"/>
    <w:rsid w:val="00CA7484"/>
    <w:rsid w:val="00CB1691"/>
    <w:rsid w:val="00CB1928"/>
    <w:rsid w:val="00CB2447"/>
    <w:rsid w:val="00CB2F24"/>
    <w:rsid w:val="00CB4A67"/>
    <w:rsid w:val="00CB51BB"/>
    <w:rsid w:val="00CB6651"/>
    <w:rsid w:val="00CB7284"/>
    <w:rsid w:val="00CB7B33"/>
    <w:rsid w:val="00CC0A25"/>
    <w:rsid w:val="00CC0B65"/>
    <w:rsid w:val="00CC0E1C"/>
    <w:rsid w:val="00CC2A8D"/>
    <w:rsid w:val="00CC32B5"/>
    <w:rsid w:val="00CC3932"/>
    <w:rsid w:val="00CC4068"/>
    <w:rsid w:val="00CC4CD7"/>
    <w:rsid w:val="00CD1910"/>
    <w:rsid w:val="00CD1BEB"/>
    <w:rsid w:val="00CD1F15"/>
    <w:rsid w:val="00CD201E"/>
    <w:rsid w:val="00CD2970"/>
    <w:rsid w:val="00CD6210"/>
    <w:rsid w:val="00CE0017"/>
    <w:rsid w:val="00CE02B8"/>
    <w:rsid w:val="00CE0DDA"/>
    <w:rsid w:val="00CE116E"/>
    <w:rsid w:val="00CE275C"/>
    <w:rsid w:val="00CE2C4F"/>
    <w:rsid w:val="00CE3A1D"/>
    <w:rsid w:val="00CE3BB9"/>
    <w:rsid w:val="00CE3C35"/>
    <w:rsid w:val="00CE3FE7"/>
    <w:rsid w:val="00CE4965"/>
    <w:rsid w:val="00CE5CDC"/>
    <w:rsid w:val="00CE63F5"/>
    <w:rsid w:val="00CF05BF"/>
    <w:rsid w:val="00CF11C0"/>
    <w:rsid w:val="00CF1A34"/>
    <w:rsid w:val="00CF23A9"/>
    <w:rsid w:val="00CF240E"/>
    <w:rsid w:val="00CF2D4A"/>
    <w:rsid w:val="00CF3153"/>
    <w:rsid w:val="00CF5195"/>
    <w:rsid w:val="00CF53C0"/>
    <w:rsid w:val="00CF566E"/>
    <w:rsid w:val="00CF7BEE"/>
    <w:rsid w:val="00CF7C12"/>
    <w:rsid w:val="00CF7F51"/>
    <w:rsid w:val="00D00075"/>
    <w:rsid w:val="00D008A4"/>
    <w:rsid w:val="00D00B7E"/>
    <w:rsid w:val="00D00C27"/>
    <w:rsid w:val="00D02078"/>
    <w:rsid w:val="00D0435F"/>
    <w:rsid w:val="00D043D8"/>
    <w:rsid w:val="00D0443D"/>
    <w:rsid w:val="00D046EA"/>
    <w:rsid w:val="00D04B9B"/>
    <w:rsid w:val="00D06FDE"/>
    <w:rsid w:val="00D07177"/>
    <w:rsid w:val="00D07D6D"/>
    <w:rsid w:val="00D1035C"/>
    <w:rsid w:val="00D10764"/>
    <w:rsid w:val="00D1093B"/>
    <w:rsid w:val="00D12988"/>
    <w:rsid w:val="00D12E11"/>
    <w:rsid w:val="00D14B8E"/>
    <w:rsid w:val="00D16222"/>
    <w:rsid w:val="00D16950"/>
    <w:rsid w:val="00D17908"/>
    <w:rsid w:val="00D20B9F"/>
    <w:rsid w:val="00D20D91"/>
    <w:rsid w:val="00D217D2"/>
    <w:rsid w:val="00D22F4E"/>
    <w:rsid w:val="00D23607"/>
    <w:rsid w:val="00D24585"/>
    <w:rsid w:val="00D24F7C"/>
    <w:rsid w:val="00D25479"/>
    <w:rsid w:val="00D25AC8"/>
    <w:rsid w:val="00D2714F"/>
    <w:rsid w:val="00D2736F"/>
    <w:rsid w:val="00D27C5F"/>
    <w:rsid w:val="00D32094"/>
    <w:rsid w:val="00D33109"/>
    <w:rsid w:val="00D34CC7"/>
    <w:rsid w:val="00D357D9"/>
    <w:rsid w:val="00D379AA"/>
    <w:rsid w:val="00D4179F"/>
    <w:rsid w:val="00D41CB9"/>
    <w:rsid w:val="00D44247"/>
    <w:rsid w:val="00D44372"/>
    <w:rsid w:val="00D44983"/>
    <w:rsid w:val="00D44B4C"/>
    <w:rsid w:val="00D44FB1"/>
    <w:rsid w:val="00D4646D"/>
    <w:rsid w:val="00D466C5"/>
    <w:rsid w:val="00D46CC6"/>
    <w:rsid w:val="00D47613"/>
    <w:rsid w:val="00D47CD7"/>
    <w:rsid w:val="00D512E8"/>
    <w:rsid w:val="00D51EB1"/>
    <w:rsid w:val="00D53B0C"/>
    <w:rsid w:val="00D5435F"/>
    <w:rsid w:val="00D54B85"/>
    <w:rsid w:val="00D558AD"/>
    <w:rsid w:val="00D60847"/>
    <w:rsid w:val="00D60D3A"/>
    <w:rsid w:val="00D6112D"/>
    <w:rsid w:val="00D62108"/>
    <w:rsid w:val="00D62EC8"/>
    <w:rsid w:val="00D6346D"/>
    <w:rsid w:val="00D647EC"/>
    <w:rsid w:val="00D657AA"/>
    <w:rsid w:val="00D658E3"/>
    <w:rsid w:val="00D6642F"/>
    <w:rsid w:val="00D668B4"/>
    <w:rsid w:val="00D66C20"/>
    <w:rsid w:val="00D67738"/>
    <w:rsid w:val="00D67C5C"/>
    <w:rsid w:val="00D70166"/>
    <w:rsid w:val="00D70B46"/>
    <w:rsid w:val="00D71EFD"/>
    <w:rsid w:val="00D736EB"/>
    <w:rsid w:val="00D73868"/>
    <w:rsid w:val="00D73A0F"/>
    <w:rsid w:val="00D73AB2"/>
    <w:rsid w:val="00D75DF1"/>
    <w:rsid w:val="00D8014B"/>
    <w:rsid w:val="00D817DD"/>
    <w:rsid w:val="00D832BE"/>
    <w:rsid w:val="00D8379E"/>
    <w:rsid w:val="00D83F97"/>
    <w:rsid w:val="00D84544"/>
    <w:rsid w:val="00D86142"/>
    <w:rsid w:val="00D869F0"/>
    <w:rsid w:val="00D86C58"/>
    <w:rsid w:val="00D8732A"/>
    <w:rsid w:val="00D90105"/>
    <w:rsid w:val="00D9016E"/>
    <w:rsid w:val="00D90E54"/>
    <w:rsid w:val="00D927ED"/>
    <w:rsid w:val="00D92C6B"/>
    <w:rsid w:val="00D94D80"/>
    <w:rsid w:val="00DA200E"/>
    <w:rsid w:val="00DA23C8"/>
    <w:rsid w:val="00DA2A58"/>
    <w:rsid w:val="00DA2C52"/>
    <w:rsid w:val="00DA427B"/>
    <w:rsid w:val="00DA510F"/>
    <w:rsid w:val="00DA569A"/>
    <w:rsid w:val="00DA68E8"/>
    <w:rsid w:val="00DA698F"/>
    <w:rsid w:val="00DA6F0E"/>
    <w:rsid w:val="00DA6F97"/>
    <w:rsid w:val="00DB0839"/>
    <w:rsid w:val="00DB15C4"/>
    <w:rsid w:val="00DB2D55"/>
    <w:rsid w:val="00DB3988"/>
    <w:rsid w:val="00DB45B6"/>
    <w:rsid w:val="00DB5BB8"/>
    <w:rsid w:val="00DB6954"/>
    <w:rsid w:val="00DB6E82"/>
    <w:rsid w:val="00DB7367"/>
    <w:rsid w:val="00DB79BB"/>
    <w:rsid w:val="00DB7B88"/>
    <w:rsid w:val="00DB7CA2"/>
    <w:rsid w:val="00DB7CFF"/>
    <w:rsid w:val="00DC438A"/>
    <w:rsid w:val="00DC6E1C"/>
    <w:rsid w:val="00DD0BBD"/>
    <w:rsid w:val="00DD1EDD"/>
    <w:rsid w:val="00DD2198"/>
    <w:rsid w:val="00DD2384"/>
    <w:rsid w:val="00DD23EA"/>
    <w:rsid w:val="00DD3110"/>
    <w:rsid w:val="00DD31EA"/>
    <w:rsid w:val="00DD5867"/>
    <w:rsid w:val="00DD5B2F"/>
    <w:rsid w:val="00DD6093"/>
    <w:rsid w:val="00DD60A8"/>
    <w:rsid w:val="00DD6DCF"/>
    <w:rsid w:val="00DE0504"/>
    <w:rsid w:val="00DE08E1"/>
    <w:rsid w:val="00DE23F1"/>
    <w:rsid w:val="00DE2A77"/>
    <w:rsid w:val="00DE4527"/>
    <w:rsid w:val="00DE5B64"/>
    <w:rsid w:val="00DE5CBC"/>
    <w:rsid w:val="00DF006A"/>
    <w:rsid w:val="00DF09A3"/>
    <w:rsid w:val="00DF0A65"/>
    <w:rsid w:val="00DF1F5B"/>
    <w:rsid w:val="00DF23B9"/>
    <w:rsid w:val="00DF40A0"/>
    <w:rsid w:val="00DF5135"/>
    <w:rsid w:val="00DF56C5"/>
    <w:rsid w:val="00DF722D"/>
    <w:rsid w:val="00E002E1"/>
    <w:rsid w:val="00E00DDA"/>
    <w:rsid w:val="00E021D4"/>
    <w:rsid w:val="00E032F9"/>
    <w:rsid w:val="00E04056"/>
    <w:rsid w:val="00E063DF"/>
    <w:rsid w:val="00E0745B"/>
    <w:rsid w:val="00E07CEA"/>
    <w:rsid w:val="00E11A75"/>
    <w:rsid w:val="00E11C91"/>
    <w:rsid w:val="00E12074"/>
    <w:rsid w:val="00E12A29"/>
    <w:rsid w:val="00E13367"/>
    <w:rsid w:val="00E139C1"/>
    <w:rsid w:val="00E13D25"/>
    <w:rsid w:val="00E14635"/>
    <w:rsid w:val="00E1495F"/>
    <w:rsid w:val="00E15CBB"/>
    <w:rsid w:val="00E16F03"/>
    <w:rsid w:val="00E17122"/>
    <w:rsid w:val="00E205B0"/>
    <w:rsid w:val="00E20D43"/>
    <w:rsid w:val="00E20F23"/>
    <w:rsid w:val="00E22DBE"/>
    <w:rsid w:val="00E24B87"/>
    <w:rsid w:val="00E24E06"/>
    <w:rsid w:val="00E24E56"/>
    <w:rsid w:val="00E26061"/>
    <w:rsid w:val="00E26738"/>
    <w:rsid w:val="00E26C1F"/>
    <w:rsid w:val="00E26FE9"/>
    <w:rsid w:val="00E3094E"/>
    <w:rsid w:val="00E3574A"/>
    <w:rsid w:val="00E35BEC"/>
    <w:rsid w:val="00E42C0C"/>
    <w:rsid w:val="00E45E3A"/>
    <w:rsid w:val="00E4680D"/>
    <w:rsid w:val="00E468EA"/>
    <w:rsid w:val="00E4789A"/>
    <w:rsid w:val="00E47DC5"/>
    <w:rsid w:val="00E47E73"/>
    <w:rsid w:val="00E51728"/>
    <w:rsid w:val="00E5547B"/>
    <w:rsid w:val="00E562D9"/>
    <w:rsid w:val="00E564A3"/>
    <w:rsid w:val="00E578B5"/>
    <w:rsid w:val="00E57F85"/>
    <w:rsid w:val="00E60BC2"/>
    <w:rsid w:val="00E61E26"/>
    <w:rsid w:val="00E631B8"/>
    <w:rsid w:val="00E63656"/>
    <w:rsid w:val="00E64644"/>
    <w:rsid w:val="00E663D9"/>
    <w:rsid w:val="00E66533"/>
    <w:rsid w:val="00E665DD"/>
    <w:rsid w:val="00E66AA1"/>
    <w:rsid w:val="00E67ACD"/>
    <w:rsid w:val="00E67B90"/>
    <w:rsid w:val="00E705D8"/>
    <w:rsid w:val="00E71149"/>
    <w:rsid w:val="00E72803"/>
    <w:rsid w:val="00E74075"/>
    <w:rsid w:val="00E76E83"/>
    <w:rsid w:val="00E7743E"/>
    <w:rsid w:val="00E776C1"/>
    <w:rsid w:val="00E776D7"/>
    <w:rsid w:val="00E77F17"/>
    <w:rsid w:val="00E822C9"/>
    <w:rsid w:val="00E82F81"/>
    <w:rsid w:val="00E8361E"/>
    <w:rsid w:val="00E83F99"/>
    <w:rsid w:val="00E84DF0"/>
    <w:rsid w:val="00E84DFB"/>
    <w:rsid w:val="00E8578A"/>
    <w:rsid w:val="00E86018"/>
    <w:rsid w:val="00E872CA"/>
    <w:rsid w:val="00E87B49"/>
    <w:rsid w:val="00E907A6"/>
    <w:rsid w:val="00E919AD"/>
    <w:rsid w:val="00E91DC2"/>
    <w:rsid w:val="00E951DC"/>
    <w:rsid w:val="00E951EE"/>
    <w:rsid w:val="00E96399"/>
    <w:rsid w:val="00E9700A"/>
    <w:rsid w:val="00E9783D"/>
    <w:rsid w:val="00EA04A3"/>
    <w:rsid w:val="00EA1FF7"/>
    <w:rsid w:val="00EA35FE"/>
    <w:rsid w:val="00EA4910"/>
    <w:rsid w:val="00EA491E"/>
    <w:rsid w:val="00EA6342"/>
    <w:rsid w:val="00EA6D4F"/>
    <w:rsid w:val="00EB0236"/>
    <w:rsid w:val="00EB08DE"/>
    <w:rsid w:val="00EB1363"/>
    <w:rsid w:val="00EB21C3"/>
    <w:rsid w:val="00EB2F0D"/>
    <w:rsid w:val="00EB4A93"/>
    <w:rsid w:val="00EB4EE2"/>
    <w:rsid w:val="00EB5A3E"/>
    <w:rsid w:val="00EB5C40"/>
    <w:rsid w:val="00EB5E16"/>
    <w:rsid w:val="00EB5E74"/>
    <w:rsid w:val="00EB62A8"/>
    <w:rsid w:val="00EB6ADD"/>
    <w:rsid w:val="00EB6CB9"/>
    <w:rsid w:val="00EB7EB8"/>
    <w:rsid w:val="00EC00AB"/>
    <w:rsid w:val="00EC0649"/>
    <w:rsid w:val="00EC07CF"/>
    <w:rsid w:val="00EC160D"/>
    <w:rsid w:val="00EC1B8D"/>
    <w:rsid w:val="00EC3AD7"/>
    <w:rsid w:val="00EC45EF"/>
    <w:rsid w:val="00EC47D8"/>
    <w:rsid w:val="00EC5B10"/>
    <w:rsid w:val="00EC5C6B"/>
    <w:rsid w:val="00EC6568"/>
    <w:rsid w:val="00ED2BA3"/>
    <w:rsid w:val="00ED3997"/>
    <w:rsid w:val="00ED6B4B"/>
    <w:rsid w:val="00EE04D9"/>
    <w:rsid w:val="00EE2139"/>
    <w:rsid w:val="00EE3859"/>
    <w:rsid w:val="00EE42AA"/>
    <w:rsid w:val="00EE4F42"/>
    <w:rsid w:val="00EE50AF"/>
    <w:rsid w:val="00EE5B0B"/>
    <w:rsid w:val="00EE6979"/>
    <w:rsid w:val="00EE7E4C"/>
    <w:rsid w:val="00EF59BA"/>
    <w:rsid w:val="00EF6A76"/>
    <w:rsid w:val="00EF6C70"/>
    <w:rsid w:val="00EF6FBB"/>
    <w:rsid w:val="00EF70A6"/>
    <w:rsid w:val="00EF757D"/>
    <w:rsid w:val="00EF7F2E"/>
    <w:rsid w:val="00F00154"/>
    <w:rsid w:val="00F02C62"/>
    <w:rsid w:val="00F02CD9"/>
    <w:rsid w:val="00F034DB"/>
    <w:rsid w:val="00F041A8"/>
    <w:rsid w:val="00F048EE"/>
    <w:rsid w:val="00F04FDF"/>
    <w:rsid w:val="00F10FD6"/>
    <w:rsid w:val="00F11397"/>
    <w:rsid w:val="00F11479"/>
    <w:rsid w:val="00F13F09"/>
    <w:rsid w:val="00F14596"/>
    <w:rsid w:val="00F155B6"/>
    <w:rsid w:val="00F15727"/>
    <w:rsid w:val="00F15A54"/>
    <w:rsid w:val="00F16A9E"/>
    <w:rsid w:val="00F16AF3"/>
    <w:rsid w:val="00F17024"/>
    <w:rsid w:val="00F17359"/>
    <w:rsid w:val="00F2163C"/>
    <w:rsid w:val="00F2248B"/>
    <w:rsid w:val="00F2335D"/>
    <w:rsid w:val="00F239C4"/>
    <w:rsid w:val="00F25C8C"/>
    <w:rsid w:val="00F27D9C"/>
    <w:rsid w:val="00F27E8F"/>
    <w:rsid w:val="00F27F30"/>
    <w:rsid w:val="00F30966"/>
    <w:rsid w:val="00F3320A"/>
    <w:rsid w:val="00F3450B"/>
    <w:rsid w:val="00F3589C"/>
    <w:rsid w:val="00F37FC6"/>
    <w:rsid w:val="00F40D4E"/>
    <w:rsid w:val="00F41768"/>
    <w:rsid w:val="00F41CA4"/>
    <w:rsid w:val="00F42485"/>
    <w:rsid w:val="00F42501"/>
    <w:rsid w:val="00F42CCB"/>
    <w:rsid w:val="00F46A19"/>
    <w:rsid w:val="00F50AF5"/>
    <w:rsid w:val="00F50C25"/>
    <w:rsid w:val="00F51E8A"/>
    <w:rsid w:val="00F54C2A"/>
    <w:rsid w:val="00F56A54"/>
    <w:rsid w:val="00F57ADE"/>
    <w:rsid w:val="00F60DF1"/>
    <w:rsid w:val="00F60F05"/>
    <w:rsid w:val="00F621A2"/>
    <w:rsid w:val="00F62203"/>
    <w:rsid w:val="00F62E52"/>
    <w:rsid w:val="00F639E6"/>
    <w:rsid w:val="00F63FEE"/>
    <w:rsid w:val="00F66DDC"/>
    <w:rsid w:val="00F70202"/>
    <w:rsid w:val="00F709AB"/>
    <w:rsid w:val="00F70E1B"/>
    <w:rsid w:val="00F715F1"/>
    <w:rsid w:val="00F72229"/>
    <w:rsid w:val="00F7287C"/>
    <w:rsid w:val="00F73C2E"/>
    <w:rsid w:val="00F74203"/>
    <w:rsid w:val="00F76B5A"/>
    <w:rsid w:val="00F77627"/>
    <w:rsid w:val="00F804C8"/>
    <w:rsid w:val="00F8153B"/>
    <w:rsid w:val="00F819CB"/>
    <w:rsid w:val="00F825DF"/>
    <w:rsid w:val="00F84994"/>
    <w:rsid w:val="00F869C6"/>
    <w:rsid w:val="00F87ADD"/>
    <w:rsid w:val="00F90140"/>
    <w:rsid w:val="00F938F3"/>
    <w:rsid w:val="00F94340"/>
    <w:rsid w:val="00F95786"/>
    <w:rsid w:val="00F95B07"/>
    <w:rsid w:val="00F96B7D"/>
    <w:rsid w:val="00F97228"/>
    <w:rsid w:val="00FA04AB"/>
    <w:rsid w:val="00FA1E4A"/>
    <w:rsid w:val="00FA2534"/>
    <w:rsid w:val="00FA4318"/>
    <w:rsid w:val="00FA483E"/>
    <w:rsid w:val="00FA4A61"/>
    <w:rsid w:val="00FA6BAF"/>
    <w:rsid w:val="00FA7307"/>
    <w:rsid w:val="00FA7E80"/>
    <w:rsid w:val="00FA7FD8"/>
    <w:rsid w:val="00FB0AEA"/>
    <w:rsid w:val="00FB25BB"/>
    <w:rsid w:val="00FB2A37"/>
    <w:rsid w:val="00FB3B02"/>
    <w:rsid w:val="00FB43D4"/>
    <w:rsid w:val="00FB4AEC"/>
    <w:rsid w:val="00FB52DE"/>
    <w:rsid w:val="00FB5E5F"/>
    <w:rsid w:val="00FC0231"/>
    <w:rsid w:val="00FC19DE"/>
    <w:rsid w:val="00FC206C"/>
    <w:rsid w:val="00FC296A"/>
    <w:rsid w:val="00FC509B"/>
    <w:rsid w:val="00FC5BE5"/>
    <w:rsid w:val="00FC5E89"/>
    <w:rsid w:val="00FC656F"/>
    <w:rsid w:val="00FC675D"/>
    <w:rsid w:val="00FD0254"/>
    <w:rsid w:val="00FD28EA"/>
    <w:rsid w:val="00FD3516"/>
    <w:rsid w:val="00FD3939"/>
    <w:rsid w:val="00FD4195"/>
    <w:rsid w:val="00FD45DE"/>
    <w:rsid w:val="00FD5AD0"/>
    <w:rsid w:val="00FD5D77"/>
    <w:rsid w:val="00FE1023"/>
    <w:rsid w:val="00FE11C5"/>
    <w:rsid w:val="00FE45FF"/>
    <w:rsid w:val="00FE48B6"/>
    <w:rsid w:val="00FE5ECB"/>
    <w:rsid w:val="00FE7977"/>
    <w:rsid w:val="00FF054C"/>
    <w:rsid w:val="00FF0EEF"/>
    <w:rsid w:val="00FF1394"/>
    <w:rsid w:val="00FF3488"/>
    <w:rsid w:val="00FF52A7"/>
    <w:rsid w:val="00FF52B5"/>
    <w:rsid w:val="00FF5BC7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1861305-AD72-4823-BD9A-4294C4A9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43FD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0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0A9"/>
  </w:style>
  <w:style w:type="paragraph" w:styleId="Piedepgina">
    <w:name w:val="footer"/>
    <w:basedOn w:val="Normal"/>
    <w:link w:val="PiedepginaCar"/>
    <w:uiPriority w:val="99"/>
    <w:unhideWhenUsed/>
    <w:rsid w:val="00B060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0A9"/>
  </w:style>
  <w:style w:type="paragraph" w:styleId="Textodeglobo">
    <w:name w:val="Balloon Text"/>
    <w:basedOn w:val="Normal"/>
    <w:link w:val="TextodegloboCar"/>
    <w:uiPriority w:val="99"/>
    <w:semiHidden/>
    <w:unhideWhenUsed/>
    <w:rsid w:val="00B06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0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43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43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unhideWhenUsed/>
    <w:rsid w:val="00943FD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1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sdeagostini.edu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ston\Desktop\PlantillaCESNuevoLOG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BAF6-2DFC-4948-A23D-97A37B6E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PlantillaCESNuevoLOGO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</dc:creator>
  <cp:lastModifiedBy>Cuenta Microsoft</cp:lastModifiedBy>
  <cp:revision>2</cp:revision>
  <cp:lastPrinted>2014-12-17T23:42:00Z</cp:lastPrinted>
  <dcterms:created xsi:type="dcterms:W3CDTF">2015-05-12T02:31:00Z</dcterms:created>
  <dcterms:modified xsi:type="dcterms:W3CDTF">2015-05-12T02:31:00Z</dcterms:modified>
</cp:coreProperties>
</file>