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8F4" w:rsidRDefault="00F458F4" w:rsidP="00260542">
      <w:pPr>
        <w:rPr>
          <w:rFonts w:ascii="Arial" w:hAnsi="Arial" w:cs="Arial"/>
          <w:noProof/>
          <w:sz w:val="32"/>
          <w:szCs w:val="32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t xml:space="preserve">                    </w:t>
      </w:r>
    </w:p>
    <w:p w:rsidR="009000BA" w:rsidRPr="00F458F4" w:rsidRDefault="00F458F4" w:rsidP="00260542">
      <w:pPr>
        <w:rPr>
          <w:rFonts w:ascii="Arial" w:hAnsi="Arial" w:cs="Arial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t xml:space="preserve">                     </w:t>
      </w:r>
      <w:r w:rsidRPr="00F458F4">
        <w:rPr>
          <w:rFonts w:ascii="Arial" w:hAnsi="Arial" w:cs="Arial"/>
          <w:noProof/>
          <w:sz w:val="32"/>
          <w:szCs w:val="32"/>
          <w:lang w:eastAsia="es-AR"/>
        </w:rPr>
        <w:drawing>
          <wp:inline distT="0" distB="0" distL="0" distR="0">
            <wp:extent cx="2992109" cy="1456690"/>
            <wp:effectExtent l="0" t="0" r="0" b="0"/>
            <wp:docPr id="1" name="Imagen 1" descr="C:\Users\gaston\Picture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ston\Pictures\untitl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83" cy="14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B14" w:rsidRDefault="00425B14" w:rsidP="00260542">
      <w:pPr>
        <w:rPr>
          <w:rFonts w:ascii="Arial" w:hAnsi="Arial" w:cs="Arial"/>
          <w:sz w:val="32"/>
          <w:szCs w:val="32"/>
        </w:rPr>
      </w:pPr>
    </w:p>
    <w:p w:rsidR="00F458F4" w:rsidRDefault="00F458F4" w:rsidP="0026054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</w:t>
      </w:r>
      <w:r w:rsidRPr="00F458F4">
        <w:rPr>
          <w:rFonts w:ascii="Arial" w:hAnsi="Arial" w:cs="Arial"/>
          <w:sz w:val="32"/>
          <w:szCs w:val="32"/>
        </w:rPr>
        <w:t xml:space="preserve">ROSCA COMUNITARIA!!!      </w:t>
      </w:r>
    </w:p>
    <w:p w:rsidR="00F458F4" w:rsidRPr="00FB2B6F" w:rsidRDefault="00F458F4" w:rsidP="00260542">
      <w:pPr>
        <w:rPr>
          <w:rFonts w:ascii="Arial" w:hAnsi="Arial" w:cs="Arial"/>
          <w:sz w:val="32"/>
          <w:szCs w:val="32"/>
        </w:rPr>
      </w:pPr>
    </w:p>
    <w:p w:rsidR="00FF7FA3" w:rsidRPr="00FB2B6F" w:rsidRDefault="00847EEE" w:rsidP="00260542">
      <w:pPr>
        <w:rPr>
          <w:rFonts w:ascii="Arial" w:hAnsi="Arial" w:cs="Arial"/>
        </w:rPr>
      </w:pPr>
      <w:r>
        <w:rPr>
          <w:rFonts w:ascii="Arial" w:hAnsi="Arial" w:cs="Arial"/>
        </w:rPr>
        <w:t>El D</w:t>
      </w:r>
      <w:r w:rsidR="009000BA" w:rsidRPr="00FB2B6F">
        <w:rPr>
          <w:rFonts w:ascii="Arial" w:hAnsi="Arial" w:cs="Arial"/>
        </w:rPr>
        <w:t>epartamento</w:t>
      </w:r>
      <w:r w:rsidR="003C7319">
        <w:rPr>
          <w:rFonts w:ascii="Arial" w:hAnsi="Arial" w:cs="Arial"/>
        </w:rPr>
        <w:t xml:space="preserve"> de Capacitación  Gastronómica </w:t>
      </w:r>
      <w:r w:rsidR="009000BA" w:rsidRPr="00FB2B6F">
        <w:rPr>
          <w:rFonts w:ascii="Arial" w:hAnsi="Arial" w:cs="Arial"/>
        </w:rPr>
        <w:t xml:space="preserve"> del Centro Educativo invita a participar de la clas</w:t>
      </w:r>
      <w:r w:rsidR="00425B14" w:rsidRPr="00FB2B6F">
        <w:rPr>
          <w:rFonts w:ascii="Arial" w:hAnsi="Arial" w:cs="Arial"/>
        </w:rPr>
        <w:t xml:space="preserve">e abierta al público </w:t>
      </w:r>
      <w:r w:rsidR="009000BA" w:rsidRPr="00FB2B6F">
        <w:rPr>
          <w:rFonts w:ascii="Arial" w:hAnsi="Arial" w:cs="Arial"/>
        </w:rPr>
        <w:t xml:space="preserve">donde se desarrollará la tradicional receta de Rosca de Pascua. </w:t>
      </w:r>
    </w:p>
    <w:p w:rsidR="00425B14" w:rsidRPr="00FB2B6F" w:rsidRDefault="00425B14" w:rsidP="00260542">
      <w:pPr>
        <w:rPr>
          <w:rFonts w:ascii="Arial" w:hAnsi="Arial" w:cs="Arial"/>
        </w:rPr>
      </w:pPr>
      <w:r w:rsidRPr="00FB2B6F">
        <w:rPr>
          <w:rFonts w:ascii="Arial" w:hAnsi="Arial" w:cs="Arial"/>
        </w:rPr>
        <w:t xml:space="preserve"> </w:t>
      </w:r>
    </w:p>
    <w:p w:rsidR="00847EEE" w:rsidRDefault="00425B14" w:rsidP="00260542">
      <w:pPr>
        <w:rPr>
          <w:rFonts w:ascii="Arial" w:hAnsi="Arial" w:cs="Arial"/>
          <w:sz w:val="28"/>
          <w:szCs w:val="28"/>
        </w:rPr>
      </w:pPr>
      <w:r w:rsidRPr="003C7319">
        <w:rPr>
          <w:rFonts w:ascii="Arial" w:hAnsi="Arial" w:cs="Arial"/>
          <w:sz w:val="28"/>
          <w:szCs w:val="28"/>
        </w:rPr>
        <w:t xml:space="preserve">DIA: MIERCOLES 1° DE ABRIL DE 18:30 HS A 20 HS </w:t>
      </w:r>
    </w:p>
    <w:p w:rsidR="00425B14" w:rsidRPr="003C7319" w:rsidRDefault="00847EEE" w:rsidP="002605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84714D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3C7319" w:rsidRPr="003C7319">
        <w:rPr>
          <w:rFonts w:ascii="Arial" w:hAnsi="Arial" w:cs="Arial"/>
          <w:sz w:val="28"/>
          <w:szCs w:val="28"/>
        </w:rPr>
        <w:t>en el gimnasio de la escuela</w:t>
      </w:r>
      <w:r>
        <w:rPr>
          <w:rFonts w:ascii="Arial" w:hAnsi="Arial" w:cs="Arial"/>
          <w:sz w:val="28"/>
          <w:szCs w:val="28"/>
        </w:rPr>
        <w:t>)</w:t>
      </w:r>
    </w:p>
    <w:p w:rsidR="00425B14" w:rsidRPr="00FB2B6F" w:rsidRDefault="00425B14" w:rsidP="00260542">
      <w:pPr>
        <w:rPr>
          <w:rFonts w:ascii="Arial" w:hAnsi="Arial" w:cs="Arial"/>
        </w:rPr>
      </w:pPr>
    </w:p>
    <w:p w:rsidR="009000BA" w:rsidRPr="00FB2B6F" w:rsidRDefault="00FF7FA3" w:rsidP="00260542">
      <w:pPr>
        <w:rPr>
          <w:rFonts w:ascii="Arial" w:hAnsi="Arial" w:cs="Arial"/>
        </w:rPr>
      </w:pPr>
      <w:r w:rsidRPr="00FB2B6F">
        <w:rPr>
          <w:rFonts w:ascii="Arial" w:hAnsi="Arial" w:cs="Arial"/>
        </w:rPr>
        <w:t>L</w:t>
      </w:r>
      <w:r w:rsidR="00F458F4">
        <w:rPr>
          <w:rFonts w:ascii="Arial" w:hAnsi="Arial" w:cs="Arial"/>
        </w:rPr>
        <w:t xml:space="preserve">a idea es que traigas </w:t>
      </w:r>
      <w:r w:rsidR="009000BA" w:rsidRPr="00FB2B6F">
        <w:rPr>
          <w:rFonts w:ascii="Arial" w:hAnsi="Arial" w:cs="Arial"/>
        </w:rPr>
        <w:t xml:space="preserve"> la materia prima necesar</w:t>
      </w:r>
      <w:r w:rsidRPr="00FB2B6F">
        <w:rPr>
          <w:rFonts w:ascii="Arial" w:hAnsi="Arial" w:cs="Arial"/>
        </w:rPr>
        <w:t xml:space="preserve">ia para </w:t>
      </w:r>
      <w:r w:rsidR="00F458F4">
        <w:rPr>
          <w:rFonts w:ascii="Arial" w:hAnsi="Arial" w:cs="Arial"/>
        </w:rPr>
        <w:t xml:space="preserve">poder </w:t>
      </w:r>
      <w:r w:rsidRPr="00FB2B6F">
        <w:rPr>
          <w:rFonts w:ascii="Arial" w:hAnsi="Arial" w:cs="Arial"/>
        </w:rPr>
        <w:t>desarrollar la receta aplicando la</w:t>
      </w:r>
      <w:r w:rsidR="00F458F4">
        <w:rPr>
          <w:rFonts w:ascii="Arial" w:hAnsi="Arial" w:cs="Arial"/>
        </w:rPr>
        <w:t>s</w:t>
      </w:r>
      <w:r w:rsidRPr="00FB2B6F">
        <w:rPr>
          <w:rFonts w:ascii="Arial" w:hAnsi="Arial" w:cs="Arial"/>
        </w:rPr>
        <w:t xml:space="preserve"> téc</w:t>
      </w:r>
      <w:r w:rsidR="0015143E">
        <w:rPr>
          <w:rFonts w:ascii="Arial" w:hAnsi="Arial" w:cs="Arial"/>
        </w:rPr>
        <w:t>nica</w:t>
      </w:r>
      <w:r w:rsidR="00F458F4">
        <w:rPr>
          <w:rFonts w:ascii="Arial" w:hAnsi="Arial" w:cs="Arial"/>
        </w:rPr>
        <w:t>s</w:t>
      </w:r>
      <w:r w:rsidR="0015143E">
        <w:rPr>
          <w:rFonts w:ascii="Arial" w:hAnsi="Arial" w:cs="Arial"/>
        </w:rPr>
        <w:t xml:space="preserve"> que será</w:t>
      </w:r>
      <w:r w:rsidR="00F458F4">
        <w:rPr>
          <w:rFonts w:ascii="Arial" w:hAnsi="Arial" w:cs="Arial"/>
        </w:rPr>
        <w:t>n</w:t>
      </w:r>
      <w:r w:rsidR="0015143E">
        <w:rPr>
          <w:rFonts w:ascii="Arial" w:hAnsi="Arial" w:cs="Arial"/>
        </w:rPr>
        <w:t xml:space="preserve"> explicada</w:t>
      </w:r>
      <w:r w:rsidR="00F458F4">
        <w:rPr>
          <w:rFonts w:ascii="Arial" w:hAnsi="Arial" w:cs="Arial"/>
        </w:rPr>
        <w:t>s</w:t>
      </w:r>
      <w:r w:rsidR="0015143E">
        <w:rPr>
          <w:rFonts w:ascii="Arial" w:hAnsi="Arial" w:cs="Arial"/>
        </w:rPr>
        <w:t xml:space="preserve"> por </w:t>
      </w:r>
      <w:r w:rsidR="00F458F4">
        <w:rPr>
          <w:rFonts w:ascii="Arial" w:hAnsi="Arial" w:cs="Arial"/>
        </w:rPr>
        <w:t xml:space="preserve">los </w:t>
      </w:r>
      <w:r w:rsidRPr="00FB2B6F">
        <w:rPr>
          <w:rFonts w:ascii="Arial" w:hAnsi="Arial" w:cs="Arial"/>
        </w:rPr>
        <w:t>alumnos y profesores.</w:t>
      </w:r>
    </w:p>
    <w:p w:rsidR="00FF7FA3" w:rsidRPr="00FB2B6F" w:rsidRDefault="00F458F4" w:rsidP="002605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También es necesario que traigas </w:t>
      </w:r>
      <w:r w:rsidR="00FF7FA3" w:rsidRPr="00FB2B6F">
        <w:rPr>
          <w:rFonts w:ascii="Arial" w:hAnsi="Arial" w:cs="Arial"/>
        </w:rPr>
        <w:t xml:space="preserve"> 2 asaderas o bandejas para</w:t>
      </w:r>
      <w:r>
        <w:rPr>
          <w:rFonts w:ascii="Arial" w:hAnsi="Arial" w:cs="Arial"/>
        </w:rPr>
        <w:t xml:space="preserve"> llevarte las roscas armadas y decoradas listas para </w:t>
      </w:r>
      <w:r w:rsidR="003C7319">
        <w:rPr>
          <w:rFonts w:ascii="Arial" w:hAnsi="Arial" w:cs="Arial"/>
        </w:rPr>
        <w:t>cocinar!!!</w:t>
      </w:r>
    </w:p>
    <w:p w:rsidR="00425B14" w:rsidRPr="00FB2B6F" w:rsidRDefault="00425B14" w:rsidP="00260542">
      <w:pPr>
        <w:rPr>
          <w:rFonts w:ascii="Arial" w:hAnsi="Arial" w:cs="Arial"/>
        </w:rPr>
      </w:pPr>
      <w:r w:rsidRPr="00FB2B6F">
        <w:rPr>
          <w:rFonts w:ascii="Arial" w:hAnsi="Arial" w:cs="Arial"/>
        </w:rPr>
        <w:t xml:space="preserve"> </w:t>
      </w:r>
    </w:p>
    <w:p w:rsidR="00425B14" w:rsidRPr="00FB2B6F" w:rsidRDefault="00425B14" w:rsidP="00260542">
      <w:pPr>
        <w:rPr>
          <w:rFonts w:ascii="Arial" w:hAnsi="Arial" w:cs="Arial"/>
        </w:rPr>
      </w:pPr>
      <w:r w:rsidRPr="00FB2B6F">
        <w:rPr>
          <w:rFonts w:ascii="Arial" w:hAnsi="Arial" w:cs="Arial"/>
        </w:rPr>
        <w:t>MATERIA PRIMA</w:t>
      </w:r>
      <w:r w:rsidR="005E125C">
        <w:rPr>
          <w:rFonts w:ascii="Arial" w:hAnsi="Arial" w:cs="Arial"/>
        </w:rPr>
        <w:t xml:space="preserve"> </w:t>
      </w:r>
      <w:r w:rsidR="003C7319">
        <w:rPr>
          <w:rFonts w:ascii="Arial" w:hAnsi="Arial" w:cs="Arial"/>
        </w:rPr>
        <w:t>(REQUISITO</w:t>
      </w:r>
      <w:r w:rsidR="005E125C">
        <w:rPr>
          <w:rFonts w:ascii="Arial" w:hAnsi="Arial" w:cs="Arial"/>
        </w:rPr>
        <w:t xml:space="preserve"> FUNDAMENTAL)</w:t>
      </w:r>
    </w:p>
    <w:p w:rsidR="00425B14" w:rsidRPr="00FB2B6F" w:rsidRDefault="00425B14" w:rsidP="00260542">
      <w:pPr>
        <w:rPr>
          <w:rFonts w:ascii="Arial" w:hAnsi="Arial" w:cs="Arial"/>
        </w:rPr>
      </w:pPr>
    </w:p>
    <w:p w:rsidR="00425B14" w:rsidRPr="00FB2B6F" w:rsidRDefault="00425B14" w:rsidP="00260542">
      <w:pPr>
        <w:rPr>
          <w:rFonts w:ascii="Arial" w:hAnsi="Arial" w:cs="Arial"/>
        </w:rPr>
      </w:pPr>
      <w:r w:rsidRPr="00FB2B6F">
        <w:rPr>
          <w:rFonts w:ascii="Arial" w:hAnsi="Arial" w:cs="Arial"/>
        </w:rPr>
        <w:t>HARINA 500GR</w:t>
      </w:r>
    </w:p>
    <w:p w:rsidR="00425B14" w:rsidRPr="00FB2B6F" w:rsidRDefault="00425B14" w:rsidP="00260542">
      <w:pPr>
        <w:rPr>
          <w:rFonts w:ascii="Arial" w:hAnsi="Arial" w:cs="Arial"/>
        </w:rPr>
      </w:pPr>
      <w:r w:rsidRPr="00FB2B6F">
        <w:rPr>
          <w:rFonts w:ascii="Arial" w:hAnsi="Arial" w:cs="Arial"/>
        </w:rPr>
        <w:t>LEVADURA SECA 20 GR</w:t>
      </w:r>
    </w:p>
    <w:p w:rsidR="00425B14" w:rsidRPr="00FB2B6F" w:rsidRDefault="00425B14" w:rsidP="00260542">
      <w:pPr>
        <w:rPr>
          <w:rFonts w:ascii="Arial" w:hAnsi="Arial" w:cs="Arial"/>
        </w:rPr>
      </w:pPr>
      <w:r w:rsidRPr="00FB2B6F">
        <w:rPr>
          <w:rFonts w:ascii="Arial" w:hAnsi="Arial" w:cs="Arial"/>
        </w:rPr>
        <w:t>LECHE 200 GR</w:t>
      </w:r>
    </w:p>
    <w:p w:rsidR="00425B14" w:rsidRDefault="00425B14" w:rsidP="00260542">
      <w:pPr>
        <w:rPr>
          <w:rFonts w:ascii="Arial" w:hAnsi="Arial" w:cs="Arial"/>
        </w:rPr>
      </w:pPr>
      <w:r w:rsidRPr="00FB2B6F">
        <w:rPr>
          <w:rFonts w:ascii="Arial" w:hAnsi="Arial" w:cs="Arial"/>
        </w:rPr>
        <w:t>MANTECA 100 GR</w:t>
      </w:r>
    </w:p>
    <w:p w:rsidR="00A54EA1" w:rsidRPr="00FB2B6F" w:rsidRDefault="00A54EA1" w:rsidP="00260542">
      <w:pPr>
        <w:rPr>
          <w:rFonts w:ascii="Arial" w:hAnsi="Arial" w:cs="Arial"/>
        </w:rPr>
      </w:pPr>
      <w:r>
        <w:rPr>
          <w:rFonts w:ascii="Arial" w:hAnsi="Arial" w:cs="Arial"/>
        </w:rPr>
        <w:t>AZUCAR 90 GR</w:t>
      </w:r>
    </w:p>
    <w:p w:rsidR="00425B14" w:rsidRPr="00FB2B6F" w:rsidRDefault="00425B14" w:rsidP="00260542">
      <w:pPr>
        <w:rPr>
          <w:rFonts w:ascii="Arial" w:hAnsi="Arial" w:cs="Arial"/>
        </w:rPr>
      </w:pPr>
      <w:r w:rsidRPr="00FB2B6F">
        <w:rPr>
          <w:rFonts w:ascii="Arial" w:hAnsi="Arial" w:cs="Arial"/>
        </w:rPr>
        <w:t>HUEVOS 3 UNIDADES</w:t>
      </w:r>
    </w:p>
    <w:p w:rsidR="00425B14" w:rsidRPr="00FB2B6F" w:rsidRDefault="00425B14" w:rsidP="00260542">
      <w:pPr>
        <w:rPr>
          <w:rFonts w:ascii="Arial" w:hAnsi="Arial" w:cs="Arial"/>
        </w:rPr>
      </w:pPr>
      <w:r w:rsidRPr="00FB2B6F">
        <w:rPr>
          <w:rFonts w:ascii="Arial" w:hAnsi="Arial" w:cs="Arial"/>
        </w:rPr>
        <w:t>MIEL 25 GR</w:t>
      </w:r>
    </w:p>
    <w:p w:rsidR="00425B14" w:rsidRPr="00FB2B6F" w:rsidRDefault="00425B14" w:rsidP="00260542">
      <w:pPr>
        <w:rPr>
          <w:rFonts w:ascii="Arial" w:hAnsi="Arial" w:cs="Arial"/>
        </w:rPr>
      </w:pPr>
      <w:r w:rsidRPr="00FB2B6F">
        <w:rPr>
          <w:rFonts w:ascii="Arial" w:hAnsi="Arial" w:cs="Arial"/>
        </w:rPr>
        <w:t>AGUA DE AZAHAR O ESENCIA DE VAINILLA 15 GR</w:t>
      </w:r>
    </w:p>
    <w:p w:rsidR="00425B14" w:rsidRPr="00FB2B6F" w:rsidRDefault="00425B14" w:rsidP="00260542">
      <w:pPr>
        <w:rPr>
          <w:rFonts w:ascii="Arial" w:hAnsi="Arial" w:cs="Arial"/>
        </w:rPr>
      </w:pPr>
      <w:r w:rsidRPr="00FB2B6F">
        <w:rPr>
          <w:rFonts w:ascii="Arial" w:hAnsi="Arial" w:cs="Arial"/>
        </w:rPr>
        <w:t>LICOR A ELECCION  15 GR</w:t>
      </w:r>
    </w:p>
    <w:p w:rsidR="00425B14" w:rsidRDefault="00425B14" w:rsidP="00260542">
      <w:pPr>
        <w:rPr>
          <w:rFonts w:ascii="Arial" w:hAnsi="Arial" w:cs="Arial"/>
        </w:rPr>
      </w:pPr>
      <w:r w:rsidRPr="00FB2B6F">
        <w:rPr>
          <w:rFonts w:ascii="Arial" w:hAnsi="Arial" w:cs="Arial"/>
        </w:rPr>
        <w:t>RALLADURA DE LIMÓN/NARANJA 1 UNIDAD</w:t>
      </w:r>
    </w:p>
    <w:p w:rsidR="003C7319" w:rsidRDefault="003C7319" w:rsidP="00260542">
      <w:pPr>
        <w:rPr>
          <w:rFonts w:ascii="Arial" w:hAnsi="Arial" w:cs="Arial"/>
        </w:rPr>
      </w:pPr>
      <w:r>
        <w:rPr>
          <w:rFonts w:ascii="Arial" w:hAnsi="Arial" w:cs="Arial"/>
        </w:rPr>
        <w:t>CIRUELAS SECAS, CEREZAS, HIGOS, NUECES O LO QUE TE GUSTE PARA DECORAR  150 GR</w:t>
      </w:r>
    </w:p>
    <w:p w:rsidR="00835D35" w:rsidRDefault="00835D35" w:rsidP="00260542">
      <w:pPr>
        <w:rPr>
          <w:rFonts w:ascii="Arial" w:hAnsi="Arial" w:cs="Arial"/>
        </w:rPr>
      </w:pPr>
    </w:p>
    <w:p w:rsidR="00835D35" w:rsidRPr="003C7319" w:rsidRDefault="003C7319" w:rsidP="00260542">
      <w:pPr>
        <w:rPr>
          <w:rFonts w:ascii="Arial" w:hAnsi="Arial" w:cs="Arial"/>
          <w:sz w:val="32"/>
          <w:szCs w:val="32"/>
        </w:rPr>
      </w:pPr>
      <w:r w:rsidRPr="003C7319">
        <w:rPr>
          <w:rFonts w:ascii="Arial" w:hAnsi="Arial" w:cs="Arial"/>
          <w:sz w:val="32"/>
          <w:szCs w:val="32"/>
        </w:rPr>
        <w:t>Están</w:t>
      </w:r>
      <w:r w:rsidR="00835D35" w:rsidRPr="003C7319">
        <w:rPr>
          <w:rFonts w:ascii="Arial" w:hAnsi="Arial" w:cs="Arial"/>
          <w:sz w:val="32"/>
          <w:szCs w:val="32"/>
        </w:rPr>
        <w:t xml:space="preserve"> todos </w:t>
      </w:r>
      <w:r w:rsidRPr="003C7319">
        <w:rPr>
          <w:rFonts w:ascii="Arial" w:hAnsi="Arial" w:cs="Arial"/>
          <w:sz w:val="32"/>
          <w:szCs w:val="32"/>
        </w:rPr>
        <w:t>invitados!!!!!!!!!</w:t>
      </w:r>
      <w:r w:rsidR="00835D35" w:rsidRPr="003C7319">
        <w:rPr>
          <w:rFonts w:ascii="Arial" w:hAnsi="Arial" w:cs="Arial"/>
          <w:sz w:val="32"/>
          <w:szCs w:val="32"/>
        </w:rPr>
        <w:t xml:space="preserve">    Los esperamos</w:t>
      </w:r>
    </w:p>
    <w:p w:rsidR="00835D35" w:rsidRDefault="00835D35" w:rsidP="00260542">
      <w:pPr>
        <w:rPr>
          <w:rFonts w:ascii="Arial" w:hAnsi="Arial" w:cs="Arial"/>
        </w:rPr>
      </w:pPr>
    </w:p>
    <w:p w:rsidR="00835D35" w:rsidRPr="00FB2B6F" w:rsidRDefault="00835D35" w:rsidP="00260542">
      <w:pPr>
        <w:rPr>
          <w:rFonts w:ascii="Arial" w:hAnsi="Arial" w:cs="Arial"/>
        </w:rPr>
      </w:pPr>
    </w:p>
    <w:p w:rsidR="00425B14" w:rsidRPr="00FB2B6F" w:rsidRDefault="00425B14" w:rsidP="00260542">
      <w:pPr>
        <w:rPr>
          <w:rFonts w:ascii="Arial" w:hAnsi="Arial" w:cs="Arial"/>
        </w:rPr>
      </w:pPr>
    </w:p>
    <w:p w:rsidR="00425B14" w:rsidRDefault="00425B14" w:rsidP="00260542"/>
    <w:p w:rsidR="00FF7FA3" w:rsidRPr="00260542" w:rsidRDefault="00FF7FA3" w:rsidP="00260542"/>
    <w:sectPr w:rsidR="00FF7FA3" w:rsidRPr="00260542" w:rsidSect="009000BA">
      <w:headerReference w:type="default" r:id="rId8"/>
      <w:footerReference w:type="default" r:id="rId9"/>
      <w:pgSz w:w="11907" w:h="16839" w:code="9"/>
      <w:pgMar w:top="1417" w:right="1701" w:bottom="1417" w:left="1701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2C0" w:rsidRDefault="00F162C0" w:rsidP="00B060A9">
      <w:r>
        <w:separator/>
      </w:r>
    </w:p>
  </w:endnote>
  <w:endnote w:type="continuationSeparator" w:id="0">
    <w:p w:rsidR="00F162C0" w:rsidRDefault="00F162C0" w:rsidP="00B0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FD9" w:rsidRDefault="00943FD9" w:rsidP="00943FD9">
    <w:pPr>
      <w:pStyle w:val="Piedepgina"/>
      <w:pBdr>
        <w:top w:val="thinThickSmallGap" w:sz="24" w:space="1" w:color="622423" w:themeColor="accent2" w:themeShade="7F"/>
      </w:pBdr>
      <w:jc w:val="center"/>
      <w:rPr>
        <w:rFonts w:ascii="Andalus" w:hAnsi="Andalus" w:cs="Andalus"/>
        <w:color w:val="943634" w:themeColor="accent2" w:themeShade="BF"/>
      </w:rPr>
    </w:pPr>
    <w:r w:rsidRPr="002E0875">
      <w:rPr>
        <w:rFonts w:ascii="Andalus" w:hAnsi="Andalus" w:cs="Andalus"/>
        <w:color w:val="943634" w:themeColor="accent2" w:themeShade="BF"/>
      </w:rPr>
      <w:t>Centro de Estudios Superiores</w:t>
    </w:r>
    <w:r>
      <w:rPr>
        <w:rFonts w:ascii="Andalus" w:hAnsi="Andalus" w:cs="Andalus"/>
        <w:color w:val="943634" w:themeColor="accent2" w:themeShade="BF"/>
      </w:rPr>
      <w:t xml:space="preserve">. </w:t>
    </w:r>
    <w:r w:rsidRPr="002E0875">
      <w:rPr>
        <w:rFonts w:ascii="Andalus" w:hAnsi="Andalus" w:cs="Andalus"/>
        <w:color w:val="943634" w:themeColor="accent2" w:themeShade="BF"/>
      </w:rPr>
      <w:t xml:space="preserve"> Padre Alberto de Agostini. Monseñor Fagnano 1457 –</w:t>
    </w:r>
  </w:p>
  <w:p w:rsidR="00943FD9" w:rsidRDefault="00943FD9" w:rsidP="00943FD9">
    <w:pPr>
      <w:pStyle w:val="Piedepgina"/>
      <w:pBdr>
        <w:top w:val="thinThickSmallGap" w:sz="24" w:space="1" w:color="622423" w:themeColor="accent2" w:themeShade="7F"/>
      </w:pBdr>
      <w:jc w:val="center"/>
      <w:rPr>
        <w:rFonts w:ascii="Andalus" w:hAnsi="Andalus" w:cs="Andalus"/>
        <w:color w:val="943634" w:themeColor="accent2" w:themeShade="BF"/>
      </w:rPr>
    </w:pPr>
    <w:r w:rsidRPr="002E0875">
      <w:rPr>
        <w:rFonts w:ascii="Andalus" w:hAnsi="Andalus" w:cs="Andalus"/>
        <w:color w:val="943634" w:themeColor="accent2" w:themeShade="BF"/>
      </w:rPr>
      <w:t>El Calafate – Pcia. De Santa Cruz- C.P.</w:t>
    </w:r>
    <w:r>
      <w:rPr>
        <w:rFonts w:ascii="Andalus" w:hAnsi="Andalus" w:cs="Andalus"/>
        <w:color w:val="943634" w:themeColor="accent2" w:themeShade="BF"/>
      </w:rPr>
      <w:t xml:space="preserve"> 9405-  </w:t>
    </w:r>
    <w:hyperlink r:id="rId1" w:history="1">
      <w:r w:rsidRPr="00905613">
        <w:rPr>
          <w:rStyle w:val="Hipervnculo"/>
          <w:rFonts w:ascii="Andalus" w:hAnsi="Andalus" w:cs="Andalus"/>
        </w:rPr>
        <w:t>www.cesdeagostini.edu.ar</w:t>
      </w:r>
    </w:hyperlink>
  </w:p>
  <w:p w:rsidR="00943FD9" w:rsidRPr="00943FD9" w:rsidRDefault="00943FD9" w:rsidP="00943FD9">
    <w:pPr>
      <w:pStyle w:val="Piedepgina"/>
      <w:pBdr>
        <w:top w:val="thinThickSmallGap" w:sz="24" w:space="1" w:color="622423" w:themeColor="accent2" w:themeShade="7F"/>
      </w:pBdr>
      <w:jc w:val="center"/>
      <w:rPr>
        <w:rFonts w:ascii="Andalus" w:hAnsi="Andalus" w:cs="Andalus"/>
        <w:color w:val="943634" w:themeColor="accent2" w:themeShade="BF"/>
      </w:rPr>
    </w:pPr>
    <w:r>
      <w:rPr>
        <w:rFonts w:ascii="Andalus" w:hAnsi="Andalus" w:cs="Andalus"/>
        <w:color w:val="943634" w:themeColor="accent2" w:themeShade="BF"/>
      </w:rPr>
      <w:t>Teléfono 02902 – 495857</w:t>
    </w:r>
  </w:p>
  <w:p w:rsidR="00B060A9" w:rsidRDefault="00B060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2C0" w:rsidRDefault="00F162C0" w:rsidP="00B060A9">
      <w:r>
        <w:separator/>
      </w:r>
    </w:p>
  </w:footnote>
  <w:footnote w:type="continuationSeparator" w:id="0">
    <w:p w:rsidR="00F162C0" w:rsidRDefault="00F162C0" w:rsidP="00B0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BA" w:rsidRDefault="009000BA" w:rsidP="009000BA">
    <w:pPr>
      <w:pStyle w:val="Encabezado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noProof/>
        <w:sz w:val="32"/>
        <w:szCs w:val="32"/>
        <w:lang w:eastAsia="es-AR"/>
      </w:rPr>
    </w:pPr>
    <w:r>
      <w:rPr>
        <w:rFonts w:asciiTheme="majorHAnsi" w:eastAsiaTheme="majorEastAsia" w:hAnsiTheme="majorHAnsi" w:cstheme="majorBidi"/>
        <w:noProof/>
        <w:sz w:val="32"/>
        <w:szCs w:val="32"/>
        <w:lang w:eastAsia="es-AR"/>
      </w:rPr>
      <w:t xml:space="preserve">            </w:t>
    </w:r>
    <w:r>
      <w:rPr>
        <w:rFonts w:asciiTheme="majorHAnsi" w:eastAsiaTheme="majorEastAsia" w:hAnsiTheme="majorHAnsi" w:cstheme="majorBidi"/>
        <w:noProof/>
        <w:sz w:val="32"/>
        <w:szCs w:val="32"/>
        <w:lang w:eastAsia="es-AR"/>
      </w:rPr>
      <w:drawing>
        <wp:inline distT="0" distB="0" distL="0" distR="0" wp14:anchorId="4FD60694" wp14:editId="60C738E6">
          <wp:extent cx="1590514" cy="776378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000" cy="8078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 xml:space="preserve">Centro educativo          </w:t>
    </w:r>
    <w:r w:rsidRPr="009000BA">
      <w:rPr>
        <w:rFonts w:ascii="Calibri Light" w:hAnsi="Calibri Light"/>
        <w:noProof/>
        <w:sz w:val="32"/>
        <w:szCs w:val="32"/>
        <w:lang w:eastAsia="es-AR"/>
      </w:rPr>
      <w:drawing>
        <wp:inline distT="0" distB="0" distL="0" distR="0" wp14:anchorId="0B57D8BD" wp14:editId="442291B1">
          <wp:extent cx="760053" cy="1017917"/>
          <wp:effectExtent l="0" t="0" r="254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851" cy="10966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43FD9" w:rsidRDefault="009000BA" w:rsidP="009000BA">
    <w:pPr>
      <w:pStyle w:val="Encabezado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                                                 Joven Labrador                    </w:t>
    </w:r>
  </w:p>
  <w:p w:rsidR="00B060A9" w:rsidRPr="009700CF" w:rsidRDefault="009000BA">
    <w:pPr>
      <w:pStyle w:val="Encabezado"/>
      <w:rPr>
        <w:sz w:val="28"/>
        <w:szCs w:val="28"/>
      </w:rPr>
    </w:pPr>
    <w:r>
      <w:t xml:space="preserve">      </w:t>
    </w:r>
    <w:r w:rsidRPr="009000BA">
      <w:t>TECNICATURA GASTRÓNOMICA-TALLER DE GASTRONOMIA C.E.J.L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2C35"/>
    <w:multiLevelType w:val="hybridMultilevel"/>
    <w:tmpl w:val="452AF15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F49E3"/>
    <w:multiLevelType w:val="hybridMultilevel"/>
    <w:tmpl w:val="A29CA9A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D6382"/>
    <w:multiLevelType w:val="hybridMultilevel"/>
    <w:tmpl w:val="753262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505F1"/>
    <w:multiLevelType w:val="hybridMultilevel"/>
    <w:tmpl w:val="4CEC70C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A1E51"/>
    <w:multiLevelType w:val="hybridMultilevel"/>
    <w:tmpl w:val="7166D7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01C0D"/>
    <w:multiLevelType w:val="hybridMultilevel"/>
    <w:tmpl w:val="3118C1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06119"/>
    <w:multiLevelType w:val="hybridMultilevel"/>
    <w:tmpl w:val="7E1C620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CF"/>
    <w:rsid w:val="00000D69"/>
    <w:rsid w:val="00002644"/>
    <w:rsid w:val="00003D0F"/>
    <w:rsid w:val="00007B8F"/>
    <w:rsid w:val="00010A2E"/>
    <w:rsid w:val="00010A35"/>
    <w:rsid w:val="00010AD2"/>
    <w:rsid w:val="00013EFA"/>
    <w:rsid w:val="0001462C"/>
    <w:rsid w:val="000174E4"/>
    <w:rsid w:val="000176EC"/>
    <w:rsid w:val="00020991"/>
    <w:rsid w:val="00020DDD"/>
    <w:rsid w:val="000241DC"/>
    <w:rsid w:val="0002431A"/>
    <w:rsid w:val="00024790"/>
    <w:rsid w:val="00031018"/>
    <w:rsid w:val="00031E22"/>
    <w:rsid w:val="000324B2"/>
    <w:rsid w:val="00033A57"/>
    <w:rsid w:val="000349A9"/>
    <w:rsid w:val="00035099"/>
    <w:rsid w:val="00035989"/>
    <w:rsid w:val="00035A03"/>
    <w:rsid w:val="00035FE6"/>
    <w:rsid w:val="00040C85"/>
    <w:rsid w:val="00041913"/>
    <w:rsid w:val="0004373F"/>
    <w:rsid w:val="00044035"/>
    <w:rsid w:val="00051810"/>
    <w:rsid w:val="00052CE7"/>
    <w:rsid w:val="0005516C"/>
    <w:rsid w:val="000553A1"/>
    <w:rsid w:val="00055649"/>
    <w:rsid w:val="00055889"/>
    <w:rsid w:val="000566FE"/>
    <w:rsid w:val="00056A39"/>
    <w:rsid w:val="000602B5"/>
    <w:rsid w:val="00062689"/>
    <w:rsid w:val="000627E0"/>
    <w:rsid w:val="00063987"/>
    <w:rsid w:val="00064CC2"/>
    <w:rsid w:val="00064F40"/>
    <w:rsid w:val="000655F9"/>
    <w:rsid w:val="00065892"/>
    <w:rsid w:val="0006698F"/>
    <w:rsid w:val="00067447"/>
    <w:rsid w:val="000676FF"/>
    <w:rsid w:val="00070010"/>
    <w:rsid w:val="000700F5"/>
    <w:rsid w:val="00072101"/>
    <w:rsid w:val="00073908"/>
    <w:rsid w:val="0007401E"/>
    <w:rsid w:val="00075883"/>
    <w:rsid w:val="0007597E"/>
    <w:rsid w:val="00075AD4"/>
    <w:rsid w:val="00077FC1"/>
    <w:rsid w:val="000800CB"/>
    <w:rsid w:val="00082890"/>
    <w:rsid w:val="00082CA1"/>
    <w:rsid w:val="000835CC"/>
    <w:rsid w:val="00083AB6"/>
    <w:rsid w:val="00083FFC"/>
    <w:rsid w:val="00086CCD"/>
    <w:rsid w:val="00086F7B"/>
    <w:rsid w:val="000872F6"/>
    <w:rsid w:val="000873D0"/>
    <w:rsid w:val="00087BC4"/>
    <w:rsid w:val="00087E32"/>
    <w:rsid w:val="00091787"/>
    <w:rsid w:val="00092EB7"/>
    <w:rsid w:val="00094A28"/>
    <w:rsid w:val="00094DF5"/>
    <w:rsid w:val="00095254"/>
    <w:rsid w:val="0009587B"/>
    <w:rsid w:val="0009637D"/>
    <w:rsid w:val="000A0BAF"/>
    <w:rsid w:val="000A289A"/>
    <w:rsid w:val="000A2E37"/>
    <w:rsid w:val="000A3395"/>
    <w:rsid w:val="000A42A3"/>
    <w:rsid w:val="000A46A7"/>
    <w:rsid w:val="000A4AB7"/>
    <w:rsid w:val="000A57EF"/>
    <w:rsid w:val="000A60B1"/>
    <w:rsid w:val="000A7816"/>
    <w:rsid w:val="000B0BA0"/>
    <w:rsid w:val="000B1085"/>
    <w:rsid w:val="000B19E9"/>
    <w:rsid w:val="000B25C5"/>
    <w:rsid w:val="000B2CC7"/>
    <w:rsid w:val="000B41E7"/>
    <w:rsid w:val="000B5051"/>
    <w:rsid w:val="000C0051"/>
    <w:rsid w:val="000C04AC"/>
    <w:rsid w:val="000C1ABE"/>
    <w:rsid w:val="000C34EE"/>
    <w:rsid w:val="000C379D"/>
    <w:rsid w:val="000C45EC"/>
    <w:rsid w:val="000C5396"/>
    <w:rsid w:val="000C62F6"/>
    <w:rsid w:val="000D15B5"/>
    <w:rsid w:val="000D1BE6"/>
    <w:rsid w:val="000D1E25"/>
    <w:rsid w:val="000D202C"/>
    <w:rsid w:val="000D3C01"/>
    <w:rsid w:val="000D5CE2"/>
    <w:rsid w:val="000D7018"/>
    <w:rsid w:val="000D7137"/>
    <w:rsid w:val="000D7141"/>
    <w:rsid w:val="000D71C4"/>
    <w:rsid w:val="000D7634"/>
    <w:rsid w:val="000E0BC5"/>
    <w:rsid w:val="000E0DE5"/>
    <w:rsid w:val="000E1B71"/>
    <w:rsid w:val="000E26E1"/>
    <w:rsid w:val="000E32F6"/>
    <w:rsid w:val="000E6E17"/>
    <w:rsid w:val="000F1A0A"/>
    <w:rsid w:val="000F388C"/>
    <w:rsid w:val="000F4518"/>
    <w:rsid w:val="000F52D4"/>
    <w:rsid w:val="000F536B"/>
    <w:rsid w:val="00103548"/>
    <w:rsid w:val="0010448F"/>
    <w:rsid w:val="0010457E"/>
    <w:rsid w:val="00104D1A"/>
    <w:rsid w:val="001053B3"/>
    <w:rsid w:val="00107D96"/>
    <w:rsid w:val="00110202"/>
    <w:rsid w:val="00110395"/>
    <w:rsid w:val="00110AF1"/>
    <w:rsid w:val="00111D56"/>
    <w:rsid w:val="00112AA5"/>
    <w:rsid w:val="00114847"/>
    <w:rsid w:val="0011505E"/>
    <w:rsid w:val="00116A36"/>
    <w:rsid w:val="00116A78"/>
    <w:rsid w:val="00117304"/>
    <w:rsid w:val="00120144"/>
    <w:rsid w:val="001206E7"/>
    <w:rsid w:val="00120F7F"/>
    <w:rsid w:val="001224D2"/>
    <w:rsid w:val="00122CF7"/>
    <w:rsid w:val="00122D01"/>
    <w:rsid w:val="0012348F"/>
    <w:rsid w:val="00124BED"/>
    <w:rsid w:val="00126D58"/>
    <w:rsid w:val="00131C29"/>
    <w:rsid w:val="001327B1"/>
    <w:rsid w:val="001327B2"/>
    <w:rsid w:val="0013281C"/>
    <w:rsid w:val="001332EE"/>
    <w:rsid w:val="001333DE"/>
    <w:rsid w:val="0013554E"/>
    <w:rsid w:val="00135EFB"/>
    <w:rsid w:val="00135FF6"/>
    <w:rsid w:val="00137247"/>
    <w:rsid w:val="00137307"/>
    <w:rsid w:val="00137589"/>
    <w:rsid w:val="00137BE8"/>
    <w:rsid w:val="00137DA4"/>
    <w:rsid w:val="00141252"/>
    <w:rsid w:val="0014142D"/>
    <w:rsid w:val="0014321D"/>
    <w:rsid w:val="0014405F"/>
    <w:rsid w:val="0014445A"/>
    <w:rsid w:val="001465E8"/>
    <w:rsid w:val="001476CC"/>
    <w:rsid w:val="001513A3"/>
    <w:rsid w:val="0015143E"/>
    <w:rsid w:val="00152653"/>
    <w:rsid w:val="001528AC"/>
    <w:rsid w:val="00152DF1"/>
    <w:rsid w:val="001550F7"/>
    <w:rsid w:val="00155E0C"/>
    <w:rsid w:val="0015659D"/>
    <w:rsid w:val="001576CD"/>
    <w:rsid w:val="00157A09"/>
    <w:rsid w:val="001602C1"/>
    <w:rsid w:val="00161F1C"/>
    <w:rsid w:val="00164CC0"/>
    <w:rsid w:val="00165A9A"/>
    <w:rsid w:val="00166FF7"/>
    <w:rsid w:val="001673C7"/>
    <w:rsid w:val="001677CD"/>
    <w:rsid w:val="00170C58"/>
    <w:rsid w:val="001713A0"/>
    <w:rsid w:val="0017463F"/>
    <w:rsid w:val="00174805"/>
    <w:rsid w:val="00174825"/>
    <w:rsid w:val="001752B3"/>
    <w:rsid w:val="00175336"/>
    <w:rsid w:val="00175418"/>
    <w:rsid w:val="001773CF"/>
    <w:rsid w:val="001811BE"/>
    <w:rsid w:val="00182076"/>
    <w:rsid w:val="00183039"/>
    <w:rsid w:val="0018359F"/>
    <w:rsid w:val="001841F5"/>
    <w:rsid w:val="00184FB2"/>
    <w:rsid w:val="00185606"/>
    <w:rsid w:val="001856F0"/>
    <w:rsid w:val="00185F5C"/>
    <w:rsid w:val="001866DD"/>
    <w:rsid w:val="001870ED"/>
    <w:rsid w:val="00187811"/>
    <w:rsid w:val="0019124D"/>
    <w:rsid w:val="00191999"/>
    <w:rsid w:val="00191CD9"/>
    <w:rsid w:val="00194E9A"/>
    <w:rsid w:val="0019634D"/>
    <w:rsid w:val="00196561"/>
    <w:rsid w:val="001978C1"/>
    <w:rsid w:val="001A0432"/>
    <w:rsid w:val="001A0874"/>
    <w:rsid w:val="001A234E"/>
    <w:rsid w:val="001B12DC"/>
    <w:rsid w:val="001B15E7"/>
    <w:rsid w:val="001B22A3"/>
    <w:rsid w:val="001B23D8"/>
    <w:rsid w:val="001B284D"/>
    <w:rsid w:val="001B2BA0"/>
    <w:rsid w:val="001B540D"/>
    <w:rsid w:val="001B5E1D"/>
    <w:rsid w:val="001B64FE"/>
    <w:rsid w:val="001B6C79"/>
    <w:rsid w:val="001C1E06"/>
    <w:rsid w:val="001C215D"/>
    <w:rsid w:val="001C241C"/>
    <w:rsid w:val="001C37C8"/>
    <w:rsid w:val="001C3AD2"/>
    <w:rsid w:val="001C3EB1"/>
    <w:rsid w:val="001C402A"/>
    <w:rsid w:val="001C5748"/>
    <w:rsid w:val="001C616E"/>
    <w:rsid w:val="001D021E"/>
    <w:rsid w:val="001D2B20"/>
    <w:rsid w:val="001D3B46"/>
    <w:rsid w:val="001D3DA3"/>
    <w:rsid w:val="001D40A3"/>
    <w:rsid w:val="001D4311"/>
    <w:rsid w:val="001D5934"/>
    <w:rsid w:val="001D5C34"/>
    <w:rsid w:val="001D6AF4"/>
    <w:rsid w:val="001D6EA1"/>
    <w:rsid w:val="001D7E23"/>
    <w:rsid w:val="001E0DDC"/>
    <w:rsid w:val="001E1F40"/>
    <w:rsid w:val="001E3360"/>
    <w:rsid w:val="001E5217"/>
    <w:rsid w:val="001E7EE7"/>
    <w:rsid w:val="001F0A42"/>
    <w:rsid w:val="001F1065"/>
    <w:rsid w:val="001F15EC"/>
    <w:rsid w:val="001F1CFC"/>
    <w:rsid w:val="001F3673"/>
    <w:rsid w:val="001F413E"/>
    <w:rsid w:val="001F4A1B"/>
    <w:rsid w:val="001F677D"/>
    <w:rsid w:val="001F6D64"/>
    <w:rsid w:val="001F6EC0"/>
    <w:rsid w:val="001F7BAE"/>
    <w:rsid w:val="00200B0D"/>
    <w:rsid w:val="002010F3"/>
    <w:rsid w:val="002029D5"/>
    <w:rsid w:val="0020425F"/>
    <w:rsid w:val="002051EA"/>
    <w:rsid w:val="00207747"/>
    <w:rsid w:val="00210321"/>
    <w:rsid w:val="00211417"/>
    <w:rsid w:val="00211C7A"/>
    <w:rsid w:val="00212530"/>
    <w:rsid w:val="002126FB"/>
    <w:rsid w:val="0021275A"/>
    <w:rsid w:val="00212A88"/>
    <w:rsid w:val="00212B4E"/>
    <w:rsid w:val="00213575"/>
    <w:rsid w:val="00213C6E"/>
    <w:rsid w:val="00214439"/>
    <w:rsid w:val="00215FD8"/>
    <w:rsid w:val="00216361"/>
    <w:rsid w:val="002206FF"/>
    <w:rsid w:val="00220EA1"/>
    <w:rsid w:val="002255CC"/>
    <w:rsid w:val="002260C1"/>
    <w:rsid w:val="002261D0"/>
    <w:rsid w:val="0022635E"/>
    <w:rsid w:val="00226930"/>
    <w:rsid w:val="00227996"/>
    <w:rsid w:val="00230402"/>
    <w:rsid w:val="002312CF"/>
    <w:rsid w:val="00231492"/>
    <w:rsid w:val="00232373"/>
    <w:rsid w:val="00233E7D"/>
    <w:rsid w:val="00234747"/>
    <w:rsid w:val="002370BA"/>
    <w:rsid w:val="00240698"/>
    <w:rsid w:val="002406C4"/>
    <w:rsid w:val="002414BD"/>
    <w:rsid w:val="0024212A"/>
    <w:rsid w:val="00242B66"/>
    <w:rsid w:val="00243BA0"/>
    <w:rsid w:val="002445BF"/>
    <w:rsid w:val="002447C8"/>
    <w:rsid w:val="00244E9B"/>
    <w:rsid w:val="00245D14"/>
    <w:rsid w:val="00246E11"/>
    <w:rsid w:val="00247BFC"/>
    <w:rsid w:val="002500A5"/>
    <w:rsid w:val="00250E3A"/>
    <w:rsid w:val="002513A3"/>
    <w:rsid w:val="00251B80"/>
    <w:rsid w:val="00253275"/>
    <w:rsid w:val="002557CD"/>
    <w:rsid w:val="00260542"/>
    <w:rsid w:val="002617DD"/>
    <w:rsid w:val="00264178"/>
    <w:rsid w:val="00265202"/>
    <w:rsid w:val="00266662"/>
    <w:rsid w:val="00266BCE"/>
    <w:rsid w:val="002713AF"/>
    <w:rsid w:val="00272004"/>
    <w:rsid w:val="0027291D"/>
    <w:rsid w:val="002741AB"/>
    <w:rsid w:val="00274988"/>
    <w:rsid w:val="00277312"/>
    <w:rsid w:val="00280587"/>
    <w:rsid w:val="00280EE3"/>
    <w:rsid w:val="0028111F"/>
    <w:rsid w:val="002817DB"/>
    <w:rsid w:val="00281A4D"/>
    <w:rsid w:val="00281F9F"/>
    <w:rsid w:val="00282206"/>
    <w:rsid w:val="00283950"/>
    <w:rsid w:val="0028404A"/>
    <w:rsid w:val="002841E4"/>
    <w:rsid w:val="00285483"/>
    <w:rsid w:val="00285AF4"/>
    <w:rsid w:val="0028663D"/>
    <w:rsid w:val="002921AD"/>
    <w:rsid w:val="002927E7"/>
    <w:rsid w:val="002929C6"/>
    <w:rsid w:val="00292C06"/>
    <w:rsid w:val="00295E7C"/>
    <w:rsid w:val="00297536"/>
    <w:rsid w:val="00297C21"/>
    <w:rsid w:val="002A0CE0"/>
    <w:rsid w:val="002A13EF"/>
    <w:rsid w:val="002A247A"/>
    <w:rsid w:val="002A2C53"/>
    <w:rsid w:val="002A37C8"/>
    <w:rsid w:val="002A47C6"/>
    <w:rsid w:val="002A53D5"/>
    <w:rsid w:val="002A5850"/>
    <w:rsid w:val="002A58DB"/>
    <w:rsid w:val="002A5D75"/>
    <w:rsid w:val="002A6181"/>
    <w:rsid w:val="002A671C"/>
    <w:rsid w:val="002A7D75"/>
    <w:rsid w:val="002B0DFE"/>
    <w:rsid w:val="002B2588"/>
    <w:rsid w:val="002B3CB3"/>
    <w:rsid w:val="002B483D"/>
    <w:rsid w:val="002B4F9A"/>
    <w:rsid w:val="002B5EBA"/>
    <w:rsid w:val="002B7401"/>
    <w:rsid w:val="002B79A9"/>
    <w:rsid w:val="002C01BA"/>
    <w:rsid w:val="002C030E"/>
    <w:rsid w:val="002C106D"/>
    <w:rsid w:val="002C1E7F"/>
    <w:rsid w:val="002C27F1"/>
    <w:rsid w:val="002C5CEA"/>
    <w:rsid w:val="002C6B3A"/>
    <w:rsid w:val="002C78C9"/>
    <w:rsid w:val="002D0766"/>
    <w:rsid w:val="002D188A"/>
    <w:rsid w:val="002D36F2"/>
    <w:rsid w:val="002D70EA"/>
    <w:rsid w:val="002D75F9"/>
    <w:rsid w:val="002D7B7A"/>
    <w:rsid w:val="002E0040"/>
    <w:rsid w:val="002E0E9B"/>
    <w:rsid w:val="002E2197"/>
    <w:rsid w:val="002E2974"/>
    <w:rsid w:val="002E2DD5"/>
    <w:rsid w:val="002E310D"/>
    <w:rsid w:val="002E50E2"/>
    <w:rsid w:val="002E59E8"/>
    <w:rsid w:val="002E6EA8"/>
    <w:rsid w:val="002E6F05"/>
    <w:rsid w:val="002F2048"/>
    <w:rsid w:val="002F218E"/>
    <w:rsid w:val="002F52A1"/>
    <w:rsid w:val="002F5A67"/>
    <w:rsid w:val="002F6520"/>
    <w:rsid w:val="002F7363"/>
    <w:rsid w:val="00300F3D"/>
    <w:rsid w:val="00302B64"/>
    <w:rsid w:val="00303302"/>
    <w:rsid w:val="00303516"/>
    <w:rsid w:val="00304314"/>
    <w:rsid w:val="00305DDE"/>
    <w:rsid w:val="00306092"/>
    <w:rsid w:val="00307C6B"/>
    <w:rsid w:val="003138A1"/>
    <w:rsid w:val="003146B4"/>
    <w:rsid w:val="003155DA"/>
    <w:rsid w:val="0031617A"/>
    <w:rsid w:val="00316400"/>
    <w:rsid w:val="00316669"/>
    <w:rsid w:val="00316C96"/>
    <w:rsid w:val="00320917"/>
    <w:rsid w:val="0032259D"/>
    <w:rsid w:val="00324261"/>
    <w:rsid w:val="00324A4B"/>
    <w:rsid w:val="00324F53"/>
    <w:rsid w:val="003250C1"/>
    <w:rsid w:val="00325A24"/>
    <w:rsid w:val="00326CD8"/>
    <w:rsid w:val="003275FE"/>
    <w:rsid w:val="003303E4"/>
    <w:rsid w:val="00330480"/>
    <w:rsid w:val="003309F1"/>
    <w:rsid w:val="00330BFC"/>
    <w:rsid w:val="00332F08"/>
    <w:rsid w:val="003344EF"/>
    <w:rsid w:val="00340675"/>
    <w:rsid w:val="003406E6"/>
    <w:rsid w:val="00340F74"/>
    <w:rsid w:val="00341E21"/>
    <w:rsid w:val="00341F5A"/>
    <w:rsid w:val="00341FC7"/>
    <w:rsid w:val="0034201B"/>
    <w:rsid w:val="003421CA"/>
    <w:rsid w:val="00342743"/>
    <w:rsid w:val="00342E06"/>
    <w:rsid w:val="00342E7E"/>
    <w:rsid w:val="00342FFE"/>
    <w:rsid w:val="0034307A"/>
    <w:rsid w:val="0034392C"/>
    <w:rsid w:val="00344A2F"/>
    <w:rsid w:val="00346B0F"/>
    <w:rsid w:val="00346DEB"/>
    <w:rsid w:val="003470AA"/>
    <w:rsid w:val="00351954"/>
    <w:rsid w:val="00352062"/>
    <w:rsid w:val="00353659"/>
    <w:rsid w:val="0035398A"/>
    <w:rsid w:val="003542BD"/>
    <w:rsid w:val="00354B43"/>
    <w:rsid w:val="00354D39"/>
    <w:rsid w:val="00356D67"/>
    <w:rsid w:val="0035708A"/>
    <w:rsid w:val="00357092"/>
    <w:rsid w:val="003610FD"/>
    <w:rsid w:val="00361271"/>
    <w:rsid w:val="0036247B"/>
    <w:rsid w:val="0036363B"/>
    <w:rsid w:val="00363FE7"/>
    <w:rsid w:val="00364AB7"/>
    <w:rsid w:val="00365F8D"/>
    <w:rsid w:val="003673CC"/>
    <w:rsid w:val="00367575"/>
    <w:rsid w:val="00372D7F"/>
    <w:rsid w:val="003743A2"/>
    <w:rsid w:val="00374D80"/>
    <w:rsid w:val="00375082"/>
    <w:rsid w:val="003759AC"/>
    <w:rsid w:val="003759F5"/>
    <w:rsid w:val="003765D1"/>
    <w:rsid w:val="0037764F"/>
    <w:rsid w:val="00377B59"/>
    <w:rsid w:val="00381649"/>
    <w:rsid w:val="003818B9"/>
    <w:rsid w:val="00381F0D"/>
    <w:rsid w:val="003822B2"/>
    <w:rsid w:val="003823E3"/>
    <w:rsid w:val="00382CEC"/>
    <w:rsid w:val="003833A1"/>
    <w:rsid w:val="00383860"/>
    <w:rsid w:val="003855DB"/>
    <w:rsid w:val="00386195"/>
    <w:rsid w:val="00386714"/>
    <w:rsid w:val="00386F39"/>
    <w:rsid w:val="00390298"/>
    <w:rsid w:val="00390505"/>
    <w:rsid w:val="00390FC1"/>
    <w:rsid w:val="003921CF"/>
    <w:rsid w:val="0039243B"/>
    <w:rsid w:val="003928C3"/>
    <w:rsid w:val="003935C2"/>
    <w:rsid w:val="0039381B"/>
    <w:rsid w:val="00394BD0"/>
    <w:rsid w:val="0039521E"/>
    <w:rsid w:val="00395C63"/>
    <w:rsid w:val="003A50D4"/>
    <w:rsid w:val="003A54B0"/>
    <w:rsid w:val="003B3EE9"/>
    <w:rsid w:val="003B4FB5"/>
    <w:rsid w:val="003B5113"/>
    <w:rsid w:val="003B5347"/>
    <w:rsid w:val="003B54DA"/>
    <w:rsid w:val="003C2662"/>
    <w:rsid w:val="003C26F5"/>
    <w:rsid w:val="003C2814"/>
    <w:rsid w:val="003C3D24"/>
    <w:rsid w:val="003C62F0"/>
    <w:rsid w:val="003C7212"/>
    <w:rsid w:val="003C7319"/>
    <w:rsid w:val="003C7C75"/>
    <w:rsid w:val="003D36CC"/>
    <w:rsid w:val="003D3C6C"/>
    <w:rsid w:val="003D46BA"/>
    <w:rsid w:val="003D56D3"/>
    <w:rsid w:val="003D5AFE"/>
    <w:rsid w:val="003D6200"/>
    <w:rsid w:val="003D679B"/>
    <w:rsid w:val="003D7C11"/>
    <w:rsid w:val="003E2F1D"/>
    <w:rsid w:val="003E3B1A"/>
    <w:rsid w:val="003E4408"/>
    <w:rsid w:val="003E70BF"/>
    <w:rsid w:val="003E772F"/>
    <w:rsid w:val="003E7F27"/>
    <w:rsid w:val="003F0A73"/>
    <w:rsid w:val="003F1344"/>
    <w:rsid w:val="003F1542"/>
    <w:rsid w:val="003F1BD8"/>
    <w:rsid w:val="003F1DB7"/>
    <w:rsid w:val="003F2F55"/>
    <w:rsid w:val="003F3552"/>
    <w:rsid w:val="003F39A1"/>
    <w:rsid w:val="003F3DB1"/>
    <w:rsid w:val="003F3E43"/>
    <w:rsid w:val="003F5806"/>
    <w:rsid w:val="003F58B4"/>
    <w:rsid w:val="003F5C20"/>
    <w:rsid w:val="003F6C39"/>
    <w:rsid w:val="003F75A6"/>
    <w:rsid w:val="00400D10"/>
    <w:rsid w:val="00400D9F"/>
    <w:rsid w:val="004011B6"/>
    <w:rsid w:val="004017A9"/>
    <w:rsid w:val="00402666"/>
    <w:rsid w:val="00402B6F"/>
    <w:rsid w:val="00402BC6"/>
    <w:rsid w:val="00402E5F"/>
    <w:rsid w:val="0040335D"/>
    <w:rsid w:val="004046BE"/>
    <w:rsid w:val="00405305"/>
    <w:rsid w:val="0040790B"/>
    <w:rsid w:val="004100A6"/>
    <w:rsid w:val="00410BE6"/>
    <w:rsid w:val="00410F80"/>
    <w:rsid w:val="00410FA8"/>
    <w:rsid w:val="00412124"/>
    <w:rsid w:val="00413B76"/>
    <w:rsid w:val="00413E97"/>
    <w:rsid w:val="00414B3A"/>
    <w:rsid w:val="00414F58"/>
    <w:rsid w:val="00416115"/>
    <w:rsid w:val="00416145"/>
    <w:rsid w:val="00417574"/>
    <w:rsid w:val="00417DDC"/>
    <w:rsid w:val="00420829"/>
    <w:rsid w:val="0042118B"/>
    <w:rsid w:val="004214DC"/>
    <w:rsid w:val="00425592"/>
    <w:rsid w:val="00425B14"/>
    <w:rsid w:val="0042636F"/>
    <w:rsid w:val="004270FA"/>
    <w:rsid w:val="0042766E"/>
    <w:rsid w:val="00430BEB"/>
    <w:rsid w:val="004312E4"/>
    <w:rsid w:val="00433D4A"/>
    <w:rsid w:val="00435557"/>
    <w:rsid w:val="00435BA6"/>
    <w:rsid w:val="00437381"/>
    <w:rsid w:val="00437437"/>
    <w:rsid w:val="00440CA7"/>
    <w:rsid w:val="00440D58"/>
    <w:rsid w:val="0044104D"/>
    <w:rsid w:val="004420EE"/>
    <w:rsid w:val="00442D55"/>
    <w:rsid w:val="00443270"/>
    <w:rsid w:val="004437C4"/>
    <w:rsid w:val="00444BBE"/>
    <w:rsid w:val="00445C7B"/>
    <w:rsid w:val="00445E90"/>
    <w:rsid w:val="004461B2"/>
    <w:rsid w:val="00450237"/>
    <w:rsid w:val="00450678"/>
    <w:rsid w:val="0045133E"/>
    <w:rsid w:val="0045237B"/>
    <w:rsid w:val="00453BA3"/>
    <w:rsid w:val="0045457C"/>
    <w:rsid w:val="0045549A"/>
    <w:rsid w:val="00455F3F"/>
    <w:rsid w:val="00461974"/>
    <w:rsid w:val="00463415"/>
    <w:rsid w:val="0046423A"/>
    <w:rsid w:val="00464455"/>
    <w:rsid w:val="00464EBD"/>
    <w:rsid w:val="00465D32"/>
    <w:rsid w:val="00466216"/>
    <w:rsid w:val="004665CF"/>
    <w:rsid w:val="00467689"/>
    <w:rsid w:val="00467C53"/>
    <w:rsid w:val="00471319"/>
    <w:rsid w:val="00471DE9"/>
    <w:rsid w:val="0047222B"/>
    <w:rsid w:val="0047262D"/>
    <w:rsid w:val="00472724"/>
    <w:rsid w:val="00472A88"/>
    <w:rsid w:val="00473AAC"/>
    <w:rsid w:val="00473EEC"/>
    <w:rsid w:val="00474E9D"/>
    <w:rsid w:val="00475BEB"/>
    <w:rsid w:val="00477531"/>
    <w:rsid w:val="00477C8E"/>
    <w:rsid w:val="00480060"/>
    <w:rsid w:val="00481783"/>
    <w:rsid w:val="0048231E"/>
    <w:rsid w:val="004837B5"/>
    <w:rsid w:val="004846FB"/>
    <w:rsid w:val="00484DB0"/>
    <w:rsid w:val="0049025D"/>
    <w:rsid w:val="00492349"/>
    <w:rsid w:val="0049288E"/>
    <w:rsid w:val="00492CE6"/>
    <w:rsid w:val="0049300F"/>
    <w:rsid w:val="004937E9"/>
    <w:rsid w:val="00493A7B"/>
    <w:rsid w:val="004946CD"/>
    <w:rsid w:val="004A0834"/>
    <w:rsid w:val="004A08AA"/>
    <w:rsid w:val="004A3124"/>
    <w:rsid w:val="004A3651"/>
    <w:rsid w:val="004A4790"/>
    <w:rsid w:val="004A657A"/>
    <w:rsid w:val="004B03FF"/>
    <w:rsid w:val="004B0B69"/>
    <w:rsid w:val="004B232E"/>
    <w:rsid w:val="004B30B7"/>
    <w:rsid w:val="004B32EA"/>
    <w:rsid w:val="004B4195"/>
    <w:rsid w:val="004B4E55"/>
    <w:rsid w:val="004B645E"/>
    <w:rsid w:val="004C086A"/>
    <w:rsid w:val="004C1638"/>
    <w:rsid w:val="004C4007"/>
    <w:rsid w:val="004C622E"/>
    <w:rsid w:val="004C67ED"/>
    <w:rsid w:val="004C6DBF"/>
    <w:rsid w:val="004C6FE7"/>
    <w:rsid w:val="004C7DBC"/>
    <w:rsid w:val="004D0117"/>
    <w:rsid w:val="004D0749"/>
    <w:rsid w:val="004D1549"/>
    <w:rsid w:val="004D1B0A"/>
    <w:rsid w:val="004D2208"/>
    <w:rsid w:val="004D2DAF"/>
    <w:rsid w:val="004D5558"/>
    <w:rsid w:val="004D59F0"/>
    <w:rsid w:val="004D5CF8"/>
    <w:rsid w:val="004D5DCA"/>
    <w:rsid w:val="004D62D7"/>
    <w:rsid w:val="004D7FED"/>
    <w:rsid w:val="004E0831"/>
    <w:rsid w:val="004E28BF"/>
    <w:rsid w:val="004E53BF"/>
    <w:rsid w:val="004E608F"/>
    <w:rsid w:val="004F0144"/>
    <w:rsid w:val="004F0D61"/>
    <w:rsid w:val="004F4D0F"/>
    <w:rsid w:val="004F62D2"/>
    <w:rsid w:val="004F6411"/>
    <w:rsid w:val="004F6766"/>
    <w:rsid w:val="00500CFE"/>
    <w:rsid w:val="005011A0"/>
    <w:rsid w:val="00501897"/>
    <w:rsid w:val="00501E74"/>
    <w:rsid w:val="005020B3"/>
    <w:rsid w:val="00505E00"/>
    <w:rsid w:val="00506BCA"/>
    <w:rsid w:val="00507BAF"/>
    <w:rsid w:val="00510F76"/>
    <w:rsid w:val="005120E6"/>
    <w:rsid w:val="00512993"/>
    <w:rsid w:val="005152EC"/>
    <w:rsid w:val="00516678"/>
    <w:rsid w:val="00517272"/>
    <w:rsid w:val="005175BC"/>
    <w:rsid w:val="00522098"/>
    <w:rsid w:val="00523161"/>
    <w:rsid w:val="00525392"/>
    <w:rsid w:val="00525A24"/>
    <w:rsid w:val="00527814"/>
    <w:rsid w:val="00533F36"/>
    <w:rsid w:val="005365AA"/>
    <w:rsid w:val="00540F71"/>
    <w:rsid w:val="00541D66"/>
    <w:rsid w:val="0054237D"/>
    <w:rsid w:val="00542C5C"/>
    <w:rsid w:val="00542F68"/>
    <w:rsid w:val="00542F94"/>
    <w:rsid w:val="00543027"/>
    <w:rsid w:val="00543594"/>
    <w:rsid w:val="005435F0"/>
    <w:rsid w:val="00544BEA"/>
    <w:rsid w:val="005466A9"/>
    <w:rsid w:val="00546E67"/>
    <w:rsid w:val="005474DE"/>
    <w:rsid w:val="00550C6F"/>
    <w:rsid w:val="00553C81"/>
    <w:rsid w:val="00554ACE"/>
    <w:rsid w:val="0055767D"/>
    <w:rsid w:val="00557C16"/>
    <w:rsid w:val="00560746"/>
    <w:rsid w:val="005618DD"/>
    <w:rsid w:val="00561A89"/>
    <w:rsid w:val="00562D2F"/>
    <w:rsid w:val="0056327A"/>
    <w:rsid w:val="005656E3"/>
    <w:rsid w:val="00565DED"/>
    <w:rsid w:val="00566B2F"/>
    <w:rsid w:val="00566FE4"/>
    <w:rsid w:val="00567A09"/>
    <w:rsid w:val="005701BA"/>
    <w:rsid w:val="0057106E"/>
    <w:rsid w:val="00571DC2"/>
    <w:rsid w:val="00573193"/>
    <w:rsid w:val="00573798"/>
    <w:rsid w:val="00573AEC"/>
    <w:rsid w:val="00577CE1"/>
    <w:rsid w:val="00577D3F"/>
    <w:rsid w:val="00577FC5"/>
    <w:rsid w:val="005802AF"/>
    <w:rsid w:val="00580818"/>
    <w:rsid w:val="00582061"/>
    <w:rsid w:val="00582F61"/>
    <w:rsid w:val="0058333B"/>
    <w:rsid w:val="00583350"/>
    <w:rsid w:val="00583BE4"/>
    <w:rsid w:val="0058426C"/>
    <w:rsid w:val="00584B00"/>
    <w:rsid w:val="00586589"/>
    <w:rsid w:val="00587A6E"/>
    <w:rsid w:val="0059513E"/>
    <w:rsid w:val="005963C6"/>
    <w:rsid w:val="00596DCA"/>
    <w:rsid w:val="00597FA2"/>
    <w:rsid w:val="005A16F1"/>
    <w:rsid w:val="005A3393"/>
    <w:rsid w:val="005A496D"/>
    <w:rsid w:val="005A5DB3"/>
    <w:rsid w:val="005A64FB"/>
    <w:rsid w:val="005A7F07"/>
    <w:rsid w:val="005B10CB"/>
    <w:rsid w:val="005B1BFE"/>
    <w:rsid w:val="005B216E"/>
    <w:rsid w:val="005B4B65"/>
    <w:rsid w:val="005B6AB0"/>
    <w:rsid w:val="005B6DEB"/>
    <w:rsid w:val="005B78CD"/>
    <w:rsid w:val="005C16AA"/>
    <w:rsid w:val="005C174D"/>
    <w:rsid w:val="005C2D86"/>
    <w:rsid w:val="005C30E5"/>
    <w:rsid w:val="005C3389"/>
    <w:rsid w:val="005C3EFF"/>
    <w:rsid w:val="005C489C"/>
    <w:rsid w:val="005C68F8"/>
    <w:rsid w:val="005C6ACD"/>
    <w:rsid w:val="005C7724"/>
    <w:rsid w:val="005D05DF"/>
    <w:rsid w:val="005D2B3B"/>
    <w:rsid w:val="005D31E0"/>
    <w:rsid w:val="005D32AE"/>
    <w:rsid w:val="005D4843"/>
    <w:rsid w:val="005D5591"/>
    <w:rsid w:val="005D6118"/>
    <w:rsid w:val="005D7834"/>
    <w:rsid w:val="005D7FB0"/>
    <w:rsid w:val="005E1128"/>
    <w:rsid w:val="005E125C"/>
    <w:rsid w:val="005E14DB"/>
    <w:rsid w:val="005E1BB2"/>
    <w:rsid w:val="005E1E64"/>
    <w:rsid w:val="005E3C13"/>
    <w:rsid w:val="005E3FF3"/>
    <w:rsid w:val="005E46A2"/>
    <w:rsid w:val="005E4AD7"/>
    <w:rsid w:val="005E51F0"/>
    <w:rsid w:val="005E531F"/>
    <w:rsid w:val="005E601B"/>
    <w:rsid w:val="005E65EE"/>
    <w:rsid w:val="005E6628"/>
    <w:rsid w:val="005E7007"/>
    <w:rsid w:val="005E7377"/>
    <w:rsid w:val="005F1599"/>
    <w:rsid w:val="005F217A"/>
    <w:rsid w:val="005F3296"/>
    <w:rsid w:val="005F3D46"/>
    <w:rsid w:val="005F45C0"/>
    <w:rsid w:val="005F558F"/>
    <w:rsid w:val="00600E2C"/>
    <w:rsid w:val="00601CD0"/>
    <w:rsid w:val="00602372"/>
    <w:rsid w:val="00602CA4"/>
    <w:rsid w:val="00603056"/>
    <w:rsid w:val="00603723"/>
    <w:rsid w:val="00603D03"/>
    <w:rsid w:val="006055D7"/>
    <w:rsid w:val="006068AD"/>
    <w:rsid w:val="00610FD9"/>
    <w:rsid w:val="00611E6A"/>
    <w:rsid w:val="00612586"/>
    <w:rsid w:val="00612680"/>
    <w:rsid w:val="006130CF"/>
    <w:rsid w:val="006148A4"/>
    <w:rsid w:val="00614970"/>
    <w:rsid w:val="006163A4"/>
    <w:rsid w:val="006175C1"/>
    <w:rsid w:val="00620182"/>
    <w:rsid w:val="0062029E"/>
    <w:rsid w:val="006202B1"/>
    <w:rsid w:val="00621564"/>
    <w:rsid w:val="00622666"/>
    <w:rsid w:val="00623DF0"/>
    <w:rsid w:val="00624A94"/>
    <w:rsid w:val="00624DBB"/>
    <w:rsid w:val="006257A4"/>
    <w:rsid w:val="00626129"/>
    <w:rsid w:val="00626CAC"/>
    <w:rsid w:val="00627108"/>
    <w:rsid w:val="0062745D"/>
    <w:rsid w:val="00627CEE"/>
    <w:rsid w:val="00627E15"/>
    <w:rsid w:val="00630E36"/>
    <w:rsid w:val="00631207"/>
    <w:rsid w:val="00632442"/>
    <w:rsid w:val="006331F5"/>
    <w:rsid w:val="006368F2"/>
    <w:rsid w:val="00636A6B"/>
    <w:rsid w:val="00637000"/>
    <w:rsid w:val="006376E2"/>
    <w:rsid w:val="00637EA7"/>
    <w:rsid w:val="00640597"/>
    <w:rsid w:val="00640E89"/>
    <w:rsid w:val="00640FC0"/>
    <w:rsid w:val="006417C4"/>
    <w:rsid w:val="006426ED"/>
    <w:rsid w:val="00642A11"/>
    <w:rsid w:val="0064337B"/>
    <w:rsid w:val="00645E0F"/>
    <w:rsid w:val="006475FD"/>
    <w:rsid w:val="00650A33"/>
    <w:rsid w:val="00650D7A"/>
    <w:rsid w:val="00653C86"/>
    <w:rsid w:val="0065440B"/>
    <w:rsid w:val="00657C33"/>
    <w:rsid w:val="00660CF3"/>
    <w:rsid w:val="00661100"/>
    <w:rsid w:val="006627AD"/>
    <w:rsid w:val="00663AA0"/>
    <w:rsid w:val="00663AA8"/>
    <w:rsid w:val="00664D8C"/>
    <w:rsid w:val="00665450"/>
    <w:rsid w:val="006654AC"/>
    <w:rsid w:val="0066553C"/>
    <w:rsid w:val="00666153"/>
    <w:rsid w:val="00667289"/>
    <w:rsid w:val="00671F6D"/>
    <w:rsid w:val="00672457"/>
    <w:rsid w:val="006724CA"/>
    <w:rsid w:val="00672E7D"/>
    <w:rsid w:val="0067308E"/>
    <w:rsid w:val="006735B5"/>
    <w:rsid w:val="0067375A"/>
    <w:rsid w:val="006757F8"/>
    <w:rsid w:val="00675A36"/>
    <w:rsid w:val="00677FA7"/>
    <w:rsid w:val="00680383"/>
    <w:rsid w:val="00680E75"/>
    <w:rsid w:val="0068149E"/>
    <w:rsid w:val="00681509"/>
    <w:rsid w:val="00682425"/>
    <w:rsid w:val="00684DAE"/>
    <w:rsid w:val="006853ED"/>
    <w:rsid w:val="00685DEC"/>
    <w:rsid w:val="0068605C"/>
    <w:rsid w:val="00687839"/>
    <w:rsid w:val="00687DED"/>
    <w:rsid w:val="00690610"/>
    <w:rsid w:val="006917F9"/>
    <w:rsid w:val="006923D7"/>
    <w:rsid w:val="0069595A"/>
    <w:rsid w:val="00696C5C"/>
    <w:rsid w:val="006974A8"/>
    <w:rsid w:val="00697783"/>
    <w:rsid w:val="00697DE6"/>
    <w:rsid w:val="006A0127"/>
    <w:rsid w:val="006A0930"/>
    <w:rsid w:val="006A15E9"/>
    <w:rsid w:val="006A592B"/>
    <w:rsid w:val="006A5C4B"/>
    <w:rsid w:val="006A658D"/>
    <w:rsid w:val="006A7A81"/>
    <w:rsid w:val="006B1072"/>
    <w:rsid w:val="006B1AEF"/>
    <w:rsid w:val="006B320E"/>
    <w:rsid w:val="006B3325"/>
    <w:rsid w:val="006B3840"/>
    <w:rsid w:val="006B4355"/>
    <w:rsid w:val="006B4377"/>
    <w:rsid w:val="006B4D8A"/>
    <w:rsid w:val="006B4E32"/>
    <w:rsid w:val="006B56FD"/>
    <w:rsid w:val="006B62D9"/>
    <w:rsid w:val="006C0192"/>
    <w:rsid w:val="006C16B6"/>
    <w:rsid w:val="006C267D"/>
    <w:rsid w:val="006C30AC"/>
    <w:rsid w:val="006C37FB"/>
    <w:rsid w:val="006C4DC5"/>
    <w:rsid w:val="006C4EB5"/>
    <w:rsid w:val="006C5A9D"/>
    <w:rsid w:val="006C5D11"/>
    <w:rsid w:val="006C5D61"/>
    <w:rsid w:val="006C7BCE"/>
    <w:rsid w:val="006D0603"/>
    <w:rsid w:val="006D0E90"/>
    <w:rsid w:val="006D19C0"/>
    <w:rsid w:val="006D2CCD"/>
    <w:rsid w:val="006D3BE2"/>
    <w:rsid w:val="006D549A"/>
    <w:rsid w:val="006D5A5F"/>
    <w:rsid w:val="006D7141"/>
    <w:rsid w:val="006E439D"/>
    <w:rsid w:val="006E527D"/>
    <w:rsid w:val="006E575E"/>
    <w:rsid w:val="006F0620"/>
    <w:rsid w:val="006F0D7E"/>
    <w:rsid w:val="006F17DC"/>
    <w:rsid w:val="006F2FFE"/>
    <w:rsid w:val="006F3EF7"/>
    <w:rsid w:val="006F4D88"/>
    <w:rsid w:val="006F693D"/>
    <w:rsid w:val="006F72E0"/>
    <w:rsid w:val="007022BD"/>
    <w:rsid w:val="00705F78"/>
    <w:rsid w:val="00710F44"/>
    <w:rsid w:val="007119A7"/>
    <w:rsid w:val="00717FC7"/>
    <w:rsid w:val="007207A0"/>
    <w:rsid w:val="00721026"/>
    <w:rsid w:val="0072105F"/>
    <w:rsid w:val="007211A4"/>
    <w:rsid w:val="00721710"/>
    <w:rsid w:val="00721A26"/>
    <w:rsid w:val="007227A5"/>
    <w:rsid w:val="00722B82"/>
    <w:rsid w:val="00723709"/>
    <w:rsid w:val="00725015"/>
    <w:rsid w:val="0072673B"/>
    <w:rsid w:val="00731556"/>
    <w:rsid w:val="00731F37"/>
    <w:rsid w:val="00733918"/>
    <w:rsid w:val="00733C10"/>
    <w:rsid w:val="00733E96"/>
    <w:rsid w:val="00734303"/>
    <w:rsid w:val="007351AF"/>
    <w:rsid w:val="00735756"/>
    <w:rsid w:val="0073606D"/>
    <w:rsid w:val="0073619C"/>
    <w:rsid w:val="00737038"/>
    <w:rsid w:val="00742AFD"/>
    <w:rsid w:val="00743208"/>
    <w:rsid w:val="00744F28"/>
    <w:rsid w:val="00745217"/>
    <w:rsid w:val="007453F3"/>
    <w:rsid w:val="00745C70"/>
    <w:rsid w:val="00746AE3"/>
    <w:rsid w:val="00747CB9"/>
    <w:rsid w:val="00747E08"/>
    <w:rsid w:val="00751693"/>
    <w:rsid w:val="0075192D"/>
    <w:rsid w:val="00752DFD"/>
    <w:rsid w:val="00753ED8"/>
    <w:rsid w:val="00754817"/>
    <w:rsid w:val="00760472"/>
    <w:rsid w:val="00761107"/>
    <w:rsid w:val="007613E6"/>
    <w:rsid w:val="00762D36"/>
    <w:rsid w:val="0076390E"/>
    <w:rsid w:val="00763A8F"/>
    <w:rsid w:val="00766033"/>
    <w:rsid w:val="00766F98"/>
    <w:rsid w:val="00767835"/>
    <w:rsid w:val="00767D91"/>
    <w:rsid w:val="00770174"/>
    <w:rsid w:val="007706A5"/>
    <w:rsid w:val="007720A7"/>
    <w:rsid w:val="00772201"/>
    <w:rsid w:val="0077238E"/>
    <w:rsid w:val="007726D2"/>
    <w:rsid w:val="00772ADE"/>
    <w:rsid w:val="007730E0"/>
    <w:rsid w:val="00773890"/>
    <w:rsid w:val="00773F36"/>
    <w:rsid w:val="00775191"/>
    <w:rsid w:val="00780B49"/>
    <w:rsid w:val="00780EDC"/>
    <w:rsid w:val="007811FB"/>
    <w:rsid w:val="00782AFB"/>
    <w:rsid w:val="00782CA2"/>
    <w:rsid w:val="0078376A"/>
    <w:rsid w:val="00783B6F"/>
    <w:rsid w:val="007853D4"/>
    <w:rsid w:val="00785CB6"/>
    <w:rsid w:val="00790362"/>
    <w:rsid w:val="00790A9C"/>
    <w:rsid w:val="00791E19"/>
    <w:rsid w:val="0079262D"/>
    <w:rsid w:val="00793304"/>
    <w:rsid w:val="007935D2"/>
    <w:rsid w:val="00795468"/>
    <w:rsid w:val="00796AED"/>
    <w:rsid w:val="00796DC2"/>
    <w:rsid w:val="00797B7E"/>
    <w:rsid w:val="007A1D2F"/>
    <w:rsid w:val="007A1EC6"/>
    <w:rsid w:val="007A1F5D"/>
    <w:rsid w:val="007A6E00"/>
    <w:rsid w:val="007A7534"/>
    <w:rsid w:val="007A7C0C"/>
    <w:rsid w:val="007B06A1"/>
    <w:rsid w:val="007B098B"/>
    <w:rsid w:val="007B0ECE"/>
    <w:rsid w:val="007B12DD"/>
    <w:rsid w:val="007B3362"/>
    <w:rsid w:val="007B3454"/>
    <w:rsid w:val="007B6E41"/>
    <w:rsid w:val="007B76EF"/>
    <w:rsid w:val="007C15EE"/>
    <w:rsid w:val="007C3E1D"/>
    <w:rsid w:val="007C5E8C"/>
    <w:rsid w:val="007C604E"/>
    <w:rsid w:val="007C7D22"/>
    <w:rsid w:val="007D00BC"/>
    <w:rsid w:val="007D0ACC"/>
    <w:rsid w:val="007D0B09"/>
    <w:rsid w:val="007D26FE"/>
    <w:rsid w:val="007D2F5B"/>
    <w:rsid w:val="007D2FA3"/>
    <w:rsid w:val="007D5417"/>
    <w:rsid w:val="007D7B6E"/>
    <w:rsid w:val="007D7CC3"/>
    <w:rsid w:val="007E0012"/>
    <w:rsid w:val="007E1F6C"/>
    <w:rsid w:val="007E41C2"/>
    <w:rsid w:val="007E5BE1"/>
    <w:rsid w:val="007E5FBA"/>
    <w:rsid w:val="007E6469"/>
    <w:rsid w:val="007E6E00"/>
    <w:rsid w:val="007F079D"/>
    <w:rsid w:val="007F09B5"/>
    <w:rsid w:val="007F0F59"/>
    <w:rsid w:val="007F13DE"/>
    <w:rsid w:val="007F25FA"/>
    <w:rsid w:val="007F3AB8"/>
    <w:rsid w:val="007F3B83"/>
    <w:rsid w:val="007F4019"/>
    <w:rsid w:val="007F4CA1"/>
    <w:rsid w:val="007F6FEF"/>
    <w:rsid w:val="007F7968"/>
    <w:rsid w:val="0080310C"/>
    <w:rsid w:val="00803182"/>
    <w:rsid w:val="00803777"/>
    <w:rsid w:val="008037BF"/>
    <w:rsid w:val="00803BA8"/>
    <w:rsid w:val="00804A84"/>
    <w:rsid w:val="00805A32"/>
    <w:rsid w:val="00805B9C"/>
    <w:rsid w:val="00805E0C"/>
    <w:rsid w:val="008064FB"/>
    <w:rsid w:val="00806D60"/>
    <w:rsid w:val="0080730C"/>
    <w:rsid w:val="00807C3A"/>
    <w:rsid w:val="00810B82"/>
    <w:rsid w:val="008132F6"/>
    <w:rsid w:val="00813400"/>
    <w:rsid w:val="00813624"/>
    <w:rsid w:val="008140D5"/>
    <w:rsid w:val="0081472A"/>
    <w:rsid w:val="00823D68"/>
    <w:rsid w:val="008277F7"/>
    <w:rsid w:val="00830386"/>
    <w:rsid w:val="0083054D"/>
    <w:rsid w:val="00830A2F"/>
    <w:rsid w:val="0083174C"/>
    <w:rsid w:val="00831F8E"/>
    <w:rsid w:val="00832B66"/>
    <w:rsid w:val="0083306F"/>
    <w:rsid w:val="00833241"/>
    <w:rsid w:val="0083363F"/>
    <w:rsid w:val="00834246"/>
    <w:rsid w:val="00834CD9"/>
    <w:rsid w:val="00834D67"/>
    <w:rsid w:val="00834E99"/>
    <w:rsid w:val="008350C3"/>
    <w:rsid w:val="00835D35"/>
    <w:rsid w:val="00836101"/>
    <w:rsid w:val="00836169"/>
    <w:rsid w:val="008362F5"/>
    <w:rsid w:val="00836ABD"/>
    <w:rsid w:val="00837402"/>
    <w:rsid w:val="008376EB"/>
    <w:rsid w:val="00842124"/>
    <w:rsid w:val="008422CC"/>
    <w:rsid w:val="008429A7"/>
    <w:rsid w:val="008430A4"/>
    <w:rsid w:val="00844C70"/>
    <w:rsid w:val="008466F7"/>
    <w:rsid w:val="0084714D"/>
    <w:rsid w:val="00847D19"/>
    <w:rsid w:val="00847EEE"/>
    <w:rsid w:val="00850CA5"/>
    <w:rsid w:val="00850F02"/>
    <w:rsid w:val="00851057"/>
    <w:rsid w:val="00851743"/>
    <w:rsid w:val="00851C1B"/>
    <w:rsid w:val="00851FB6"/>
    <w:rsid w:val="00853B61"/>
    <w:rsid w:val="00853E08"/>
    <w:rsid w:val="00853FF8"/>
    <w:rsid w:val="00854136"/>
    <w:rsid w:val="008546C9"/>
    <w:rsid w:val="00856102"/>
    <w:rsid w:val="0085690B"/>
    <w:rsid w:val="00857DEF"/>
    <w:rsid w:val="00857EB0"/>
    <w:rsid w:val="00862CF1"/>
    <w:rsid w:val="00863491"/>
    <w:rsid w:val="00865ADD"/>
    <w:rsid w:val="00866528"/>
    <w:rsid w:val="0086730B"/>
    <w:rsid w:val="00871470"/>
    <w:rsid w:val="00872067"/>
    <w:rsid w:val="008756C6"/>
    <w:rsid w:val="00876FA6"/>
    <w:rsid w:val="008801F3"/>
    <w:rsid w:val="008803C6"/>
    <w:rsid w:val="00880FFA"/>
    <w:rsid w:val="008811D8"/>
    <w:rsid w:val="00881385"/>
    <w:rsid w:val="00881E80"/>
    <w:rsid w:val="00882909"/>
    <w:rsid w:val="00882CA2"/>
    <w:rsid w:val="00884896"/>
    <w:rsid w:val="008865A9"/>
    <w:rsid w:val="0088668E"/>
    <w:rsid w:val="008867E8"/>
    <w:rsid w:val="0088755F"/>
    <w:rsid w:val="008907A0"/>
    <w:rsid w:val="00893C02"/>
    <w:rsid w:val="00894725"/>
    <w:rsid w:val="00895693"/>
    <w:rsid w:val="008959FF"/>
    <w:rsid w:val="00897042"/>
    <w:rsid w:val="0089739A"/>
    <w:rsid w:val="008A3361"/>
    <w:rsid w:val="008A336D"/>
    <w:rsid w:val="008A4236"/>
    <w:rsid w:val="008A49FC"/>
    <w:rsid w:val="008A7F25"/>
    <w:rsid w:val="008B1BE7"/>
    <w:rsid w:val="008B1D93"/>
    <w:rsid w:val="008B58CC"/>
    <w:rsid w:val="008B5A22"/>
    <w:rsid w:val="008B5ECE"/>
    <w:rsid w:val="008B674A"/>
    <w:rsid w:val="008C0B78"/>
    <w:rsid w:val="008C0C8A"/>
    <w:rsid w:val="008C1B3F"/>
    <w:rsid w:val="008C1E4F"/>
    <w:rsid w:val="008C214F"/>
    <w:rsid w:val="008C23C3"/>
    <w:rsid w:val="008C2E98"/>
    <w:rsid w:val="008C3025"/>
    <w:rsid w:val="008C3ED2"/>
    <w:rsid w:val="008C46EA"/>
    <w:rsid w:val="008C68DD"/>
    <w:rsid w:val="008C6926"/>
    <w:rsid w:val="008D2D03"/>
    <w:rsid w:val="008D3A6C"/>
    <w:rsid w:val="008D51EF"/>
    <w:rsid w:val="008D6E8D"/>
    <w:rsid w:val="008E0212"/>
    <w:rsid w:val="008E4C0A"/>
    <w:rsid w:val="008E54BE"/>
    <w:rsid w:val="008E650C"/>
    <w:rsid w:val="008E6A41"/>
    <w:rsid w:val="008E70A9"/>
    <w:rsid w:val="008F0471"/>
    <w:rsid w:val="008F0F51"/>
    <w:rsid w:val="008F1176"/>
    <w:rsid w:val="008F18B9"/>
    <w:rsid w:val="008F1919"/>
    <w:rsid w:val="008F1EE7"/>
    <w:rsid w:val="008F381C"/>
    <w:rsid w:val="008F3FCE"/>
    <w:rsid w:val="008F42B3"/>
    <w:rsid w:val="008F5700"/>
    <w:rsid w:val="008F5BD6"/>
    <w:rsid w:val="008F6680"/>
    <w:rsid w:val="009000BA"/>
    <w:rsid w:val="00900E32"/>
    <w:rsid w:val="00900F45"/>
    <w:rsid w:val="00902216"/>
    <w:rsid w:val="0090297E"/>
    <w:rsid w:val="00902F72"/>
    <w:rsid w:val="00903CEB"/>
    <w:rsid w:val="00904DD0"/>
    <w:rsid w:val="00905287"/>
    <w:rsid w:val="00906352"/>
    <w:rsid w:val="00906500"/>
    <w:rsid w:val="00906660"/>
    <w:rsid w:val="009076C3"/>
    <w:rsid w:val="0091070C"/>
    <w:rsid w:val="0091109C"/>
    <w:rsid w:val="00911582"/>
    <w:rsid w:val="00911CF6"/>
    <w:rsid w:val="009131D6"/>
    <w:rsid w:val="00913F08"/>
    <w:rsid w:val="009159C1"/>
    <w:rsid w:val="009159D8"/>
    <w:rsid w:val="00915BAC"/>
    <w:rsid w:val="00915D75"/>
    <w:rsid w:val="00916A18"/>
    <w:rsid w:val="00917DEC"/>
    <w:rsid w:val="00917E9C"/>
    <w:rsid w:val="00921505"/>
    <w:rsid w:val="0092361E"/>
    <w:rsid w:val="0092387F"/>
    <w:rsid w:val="00923C61"/>
    <w:rsid w:val="0092615F"/>
    <w:rsid w:val="009268EB"/>
    <w:rsid w:val="00927C16"/>
    <w:rsid w:val="00927C2C"/>
    <w:rsid w:val="00931088"/>
    <w:rsid w:val="00931724"/>
    <w:rsid w:val="0093496C"/>
    <w:rsid w:val="00935441"/>
    <w:rsid w:val="00935AD0"/>
    <w:rsid w:val="00937E2D"/>
    <w:rsid w:val="00940893"/>
    <w:rsid w:val="00943121"/>
    <w:rsid w:val="00943E55"/>
    <w:rsid w:val="00943FD9"/>
    <w:rsid w:val="00944324"/>
    <w:rsid w:val="00944C17"/>
    <w:rsid w:val="00944C67"/>
    <w:rsid w:val="00944E36"/>
    <w:rsid w:val="009475A0"/>
    <w:rsid w:val="00947645"/>
    <w:rsid w:val="00947BF7"/>
    <w:rsid w:val="00950CAB"/>
    <w:rsid w:val="0095333A"/>
    <w:rsid w:val="0095365E"/>
    <w:rsid w:val="00954C63"/>
    <w:rsid w:val="00957401"/>
    <w:rsid w:val="00957939"/>
    <w:rsid w:val="0096151F"/>
    <w:rsid w:val="009615B4"/>
    <w:rsid w:val="009616F5"/>
    <w:rsid w:val="00962FD6"/>
    <w:rsid w:val="0096327A"/>
    <w:rsid w:val="0096512F"/>
    <w:rsid w:val="009654A2"/>
    <w:rsid w:val="00965541"/>
    <w:rsid w:val="0096594A"/>
    <w:rsid w:val="009700CF"/>
    <w:rsid w:val="0097015D"/>
    <w:rsid w:val="009702F6"/>
    <w:rsid w:val="00972106"/>
    <w:rsid w:val="0097226D"/>
    <w:rsid w:val="00973966"/>
    <w:rsid w:val="00973B2B"/>
    <w:rsid w:val="00974699"/>
    <w:rsid w:val="009753CB"/>
    <w:rsid w:val="0097602D"/>
    <w:rsid w:val="009768CD"/>
    <w:rsid w:val="00981645"/>
    <w:rsid w:val="00982195"/>
    <w:rsid w:val="009829CD"/>
    <w:rsid w:val="00982D3B"/>
    <w:rsid w:val="00986262"/>
    <w:rsid w:val="00986C4D"/>
    <w:rsid w:val="00987335"/>
    <w:rsid w:val="00987CE4"/>
    <w:rsid w:val="00990939"/>
    <w:rsid w:val="00990F86"/>
    <w:rsid w:val="00993606"/>
    <w:rsid w:val="0099398B"/>
    <w:rsid w:val="00993B9A"/>
    <w:rsid w:val="00995030"/>
    <w:rsid w:val="0099621B"/>
    <w:rsid w:val="0099738F"/>
    <w:rsid w:val="009A07DD"/>
    <w:rsid w:val="009A086F"/>
    <w:rsid w:val="009A1210"/>
    <w:rsid w:val="009A1B39"/>
    <w:rsid w:val="009A3B6C"/>
    <w:rsid w:val="009A40D3"/>
    <w:rsid w:val="009A509D"/>
    <w:rsid w:val="009A5634"/>
    <w:rsid w:val="009A56CF"/>
    <w:rsid w:val="009A72CE"/>
    <w:rsid w:val="009A74FA"/>
    <w:rsid w:val="009A7756"/>
    <w:rsid w:val="009B0965"/>
    <w:rsid w:val="009B09C4"/>
    <w:rsid w:val="009B2E4E"/>
    <w:rsid w:val="009B309A"/>
    <w:rsid w:val="009B3401"/>
    <w:rsid w:val="009B37DD"/>
    <w:rsid w:val="009B4A99"/>
    <w:rsid w:val="009B53EF"/>
    <w:rsid w:val="009B642E"/>
    <w:rsid w:val="009B7FE5"/>
    <w:rsid w:val="009C08F0"/>
    <w:rsid w:val="009C0FA3"/>
    <w:rsid w:val="009C2409"/>
    <w:rsid w:val="009C249D"/>
    <w:rsid w:val="009C2BE1"/>
    <w:rsid w:val="009C41B8"/>
    <w:rsid w:val="009C5418"/>
    <w:rsid w:val="009C59AB"/>
    <w:rsid w:val="009D0C92"/>
    <w:rsid w:val="009D0F09"/>
    <w:rsid w:val="009D2042"/>
    <w:rsid w:val="009D23D2"/>
    <w:rsid w:val="009D31C1"/>
    <w:rsid w:val="009D5461"/>
    <w:rsid w:val="009D586A"/>
    <w:rsid w:val="009D5A12"/>
    <w:rsid w:val="009D6039"/>
    <w:rsid w:val="009D73F2"/>
    <w:rsid w:val="009D7AAB"/>
    <w:rsid w:val="009D7D78"/>
    <w:rsid w:val="009E0326"/>
    <w:rsid w:val="009E1809"/>
    <w:rsid w:val="009E18CE"/>
    <w:rsid w:val="009E23CC"/>
    <w:rsid w:val="009E2648"/>
    <w:rsid w:val="009E386B"/>
    <w:rsid w:val="009E40D8"/>
    <w:rsid w:val="009E4433"/>
    <w:rsid w:val="009E4D26"/>
    <w:rsid w:val="009E517B"/>
    <w:rsid w:val="009E55E0"/>
    <w:rsid w:val="009E584C"/>
    <w:rsid w:val="009E5A45"/>
    <w:rsid w:val="009E5B0D"/>
    <w:rsid w:val="009E6881"/>
    <w:rsid w:val="009E7FB6"/>
    <w:rsid w:val="009F0178"/>
    <w:rsid w:val="009F0FF1"/>
    <w:rsid w:val="009F4D8D"/>
    <w:rsid w:val="009F608E"/>
    <w:rsid w:val="00A009CD"/>
    <w:rsid w:val="00A027CA"/>
    <w:rsid w:val="00A02E85"/>
    <w:rsid w:val="00A02FC0"/>
    <w:rsid w:val="00A03129"/>
    <w:rsid w:val="00A03975"/>
    <w:rsid w:val="00A03CA4"/>
    <w:rsid w:val="00A05362"/>
    <w:rsid w:val="00A07960"/>
    <w:rsid w:val="00A125A9"/>
    <w:rsid w:val="00A13651"/>
    <w:rsid w:val="00A15174"/>
    <w:rsid w:val="00A153FB"/>
    <w:rsid w:val="00A15EDA"/>
    <w:rsid w:val="00A16FB0"/>
    <w:rsid w:val="00A16FDA"/>
    <w:rsid w:val="00A17D25"/>
    <w:rsid w:val="00A2085B"/>
    <w:rsid w:val="00A227A2"/>
    <w:rsid w:val="00A25192"/>
    <w:rsid w:val="00A252FB"/>
    <w:rsid w:val="00A300C9"/>
    <w:rsid w:val="00A310CD"/>
    <w:rsid w:val="00A3121F"/>
    <w:rsid w:val="00A31DB7"/>
    <w:rsid w:val="00A320A0"/>
    <w:rsid w:val="00A32510"/>
    <w:rsid w:val="00A32599"/>
    <w:rsid w:val="00A32FCA"/>
    <w:rsid w:val="00A33C08"/>
    <w:rsid w:val="00A33E9C"/>
    <w:rsid w:val="00A355E5"/>
    <w:rsid w:val="00A3617E"/>
    <w:rsid w:val="00A37071"/>
    <w:rsid w:val="00A40D23"/>
    <w:rsid w:val="00A41063"/>
    <w:rsid w:val="00A42E4D"/>
    <w:rsid w:val="00A45222"/>
    <w:rsid w:val="00A4551D"/>
    <w:rsid w:val="00A45719"/>
    <w:rsid w:val="00A464F0"/>
    <w:rsid w:val="00A52F90"/>
    <w:rsid w:val="00A54EA1"/>
    <w:rsid w:val="00A57834"/>
    <w:rsid w:val="00A61463"/>
    <w:rsid w:val="00A617EB"/>
    <w:rsid w:val="00A61BCC"/>
    <w:rsid w:val="00A645AF"/>
    <w:rsid w:val="00A66023"/>
    <w:rsid w:val="00A66663"/>
    <w:rsid w:val="00A66A11"/>
    <w:rsid w:val="00A70433"/>
    <w:rsid w:val="00A71443"/>
    <w:rsid w:val="00A715D6"/>
    <w:rsid w:val="00A7277D"/>
    <w:rsid w:val="00A73DC6"/>
    <w:rsid w:val="00A74173"/>
    <w:rsid w:val="00A745F9"/>
    <w:rsid w:val="00A7589D"/>
    <w:rsid w:val="00A77BB3"/>
    <w:rsid w:val="00A80151"/>
    <w:rsid w:val="00A82F00"/>
    <w:rsid w:val="00A83245"/>
    <w:rsid w:val="00A83276"/>
    <w:rsid w:val="00A83F2F"/>
    <w:rsid w:val="00A85117"/>
    <w:rsid w:val="00A861F1"/>
    <w:rsid w:val="00A90D8B"/>
    <w:rsid w:val="00A91900"/>
    <w:rsid w:val="00A91FB5"/>
    <w:rsid w:val="00A92177"/>
    <w:rsid w:val="00A92A04"/>
    <w:rsid w:val="00A92C27"/>
    <w:rsid w:val="00A93B7F"/>
    <w:rsid w:val="00A9674E"/>
    <w:rsid w:val="00AA0970"/>
    <w:rsid w:val="00AA0F2C"/>
    <w:rsid w:val="00AA0FE5"/>
    <w:rsid w:val="00AA21AA"/>
    <w:rsid w:val="00AA2DDD"/>
    <w:rsid w:val="00AA3E5B"/>
    <w:rsid w:val="00AA3FDE"/>
    <w:rsid w:val="00AA5976"/>
    <w:rsid w:val="00AA776F"/>
    <w:rsid w:val="00AA79C3"/>
    <w:rsid w:val="00AB2B58"/>
    <w:rsid w:val="00AB42D6"/>
    <w:rsid w:val="00AB594D"/>
    <w:rsid w:val="00AB623B"/>
    <w:rsid w:val="00AB6806"/>
    <w:rsid w:val="00AB7201"/>
    <w:rsid w:val="00AB7C98"/>
    <w:rsid w:val="00AC1FE0"/>
    <w:rsid w:val="00AC24E4"/>
    <w:rsid w:val="00AC2B7F"/>
    <w:rsid w:val="00AC62C9"/>
    <w:rsid w:val="00AC640D"/>
    <w:rsid w:val="00AC6EAF"/>
    <w:rsid w:val="00AD3B47"/>
    <w:rsid w:val="00AD44D6"/>
    <w:rsid w:val="00AD6F32"/>
    <w:rsid w:val="00AD7260"/>
    <w:rsid w:val="00AE0CB5"/>
    <w:rsid w:val="00AE4673"/>
    <w:rsid w:val="00AE6788"/>
    <w:rsid w:val="00AE6F48"/>
    <w:rsid w:val="00AF0FFA"/>
    <w:rsid w:val="00AF13D0"/>
    <w:rsid w:val="00AF1F0F"/>
    <w:rsid w:val="00AF2142"/>
    <w:rsid w:val="00AF37AD"/>
    <w:rsid w:val="00AF6CDA"/>
    <w:rsid w:val="00B00489"/>
    <w:rsid w:val="00B004B4"/>
    <w:rsid w:val="00B009E2"/>
    <w:rsid w:val="00B011B5"/>
    <w:rsid w:val="00B0160E"/>
    <w:rsid w:val="00B02810"/>
    <w:rsid w:val="00B02830"/>
    <w:rsid w:val="00B03481"/>
    <w:rsid w:val="00B04416"/>
    <w:rsid w:val="00B060A9"/>
    <w:rsid w:val="00B064D7"/>
    <w:rsid w:val="00B1092F"/>
    <w:rsid w:val="00B11C08"/>
    <w:rsid w:val="00B126B5"/>
    <w:rsid w:val="00B12A7A"/>
    <w:rsid w:val="00B14A58"/>
    <w:rsid w:val="00B14CD1"/>
    <w:rsid w:val="00B15A9E"/>
    <w:rsid w:val="00B16189"/>
    <w:rsid w:val="00B16718"/>
    <w:rsid w:val="00B1717A"/>
    <w:rsid w:val="00B17359"/>
    <w:rsid w:val="00B20204"/>
    <w:rsid w:val="00B218A5"/>
    <w:rsid w:val="00B2199D"/>
    <w:rsid w:val="00B233D5"/>
    <w:rsid w:val="00B23864"/>
    <w:rsid w:val="00B2393C"/>
    <w:rsid w:val="00B2417A"/>
    <w:rsid w:val="00B26363"/>
    <w:rsid w:val="00B26502"/>
    <w:rsid w:val="00B277B1"/>
    <w:rsid w:val="00B3213E"/>
    <w:rsid w:val="00B324A0"/>
    <w:rsid w:val="00B33F9C"/>
    <w:rsid w:val="00B357B8"/>
    <w:rsid w:val="00B36812"/>
    <w:rsid w:val="00B3699A"/>
    <w:rsid w:val="00B378B8"/>
    <w:rsid w:val="00B4075B"/>
    <w:rsid w:val="00B41674"/>
    <w:rsid w:val="00B4223B"/>
    <w:rsid w:val="00B4240E"/>
    <w:rsid w:val="00B43421"/>
    <w:rsid w:val="00B43626"/>
    <w:rsid w:val="00B4430F"/>
    <w:rsid w:val="00B4432B"/>
    <w:rsid w:val="00B4458A"/>
    <w:rsid w:val="00B46E85"/>
    <w:rsid w:val="00B5014E"/>
    <w:rsid w:val="00B511E7"/>
    <w:rsid w:val="00B525E7"/>
    <w:rsid w:val="00B539F4"/>
    <w:rsid w:val="00B579D9"/>
    <w:rsid w:val="00B6135E"/>
    <w:rsid w:val="00B62739"/>
    <w:rsid w:val="00B63ADA"/>
    <w:rsid w:val="00B6561A"/>
    <w:rsid w:val="00B65F31"/>
    <w:rsid w:val="00B67324"/>
    <w:rsid w:val="00B67B81"/>
    <w:rsid w:val="00B7033F"/>
    <w:rsid w:val="00B7055A"/>
    <w:rsid w:val="00B73BBB"/>
    <w:rsid w:val="00B73EB5"/>
    <w:rsid w:val="00B748F1"/>
    <w:rsid w:val="00B762CC"/>
    <w:rsid w:val="00B81058"/>
    <w:rsid w:val="00B831A9"/>
    <w:rsid w:val="00B837A3"/>
    <w:rsid w:val="00B84820"/>
    <w:rsid w:val="00B85291"/>
    <w:rsid w:val="00B87CB7"/>
    <w:rsid w:val="00B90214"/>
    <w:rsid w:val="00B95A58"/>
    <w:rsid w:val="00B96435"/>
    <w:rsid w:val="00B96AC1"/>
    <w:rsid w:val="00BA0517"/>
    <w:rsid w:val="00BA0765"/>
    <w:rsid w:val="00BA0BA7"/>
    <w:rsid w:val="00BA132A"/>
    <w:rsid w:val="00BA1DB5"/>
    <w:rsid w:val="00BA20C2"/>
    <w:rsid w:val="00BA29E9"/>
    <w:rsid w:val="00BA3B4D"/>
    <w:rsid w:val="00BA3CAB"/>
    <w:rsid w:val="00BA5149"/>
    <w:rsid w:val="00BA6425"/>
    <w:rsid w:val="00BA6FE5"/>
    <w:rsid w:val="00BA7E4E"/>
    <w:rsid w:val="00BB0143"/>
    <w:rsid w:val="00BB1F91"/>
    <w:rsid w:val="00BB207A"/>
    <w:rsid w:val="00BB3973"/>
    <w:rsid w:val="00BB52A4"/>
    <w:rsid w:val="00BB59AA"/>
    <w:rsid w:val="00BB609D"/>
    <w:rsid w:val="00BC002F"/>
    <w:rsid w:val="00BC1723"/>
    <w:rsid w:val="00BC2237"/>
    <w:rsid w:val="00BC26CC"/>
    <w:rsid w:val="00BC393D"/>
    <w:rsid w:val="00BC425E"/>
    <w:rsid w:val="00BC531A"/>
    <w:rsid w:val="00BC5FED"/>
    <w:rsid w:val="00BC64B5"/>
    <w:rsid w:val="00BC7057"/>
    <w:rsid w:val="00BC7816"/>
    <w:rsid w:val="00BD0050"/>
    <w:rsid w:val="00BD04CA"/>
    <w:rsid w:val="00BD2151"/>
    <w:rsid w:val="00BD2711"/>
    <w:rsid w:val="00BD3D4F"/>
    <w:rsid w:val="00BD3D77"/>
    <w:rsid w:val="00BD3D9D"/>
    <w:rsid w:val="00BD5366"/>
    <w:rsid w:val="00BD53A9"/>
    <w:rsid w:val="00BD5E6F"/>
    <w:rsid w:val="00BD65BF"/>
    <w:rsid w:val="00BD7F3F"/>
    <w:rsid w:val="00BE1681"/>
    <w:rsid w:val="00BE20FA"/>
    <w:rsid w:val="00BE22C5"/>
    <w:rsid w:val="00BE41A2"/>
    <w:rsid w:val="00BE4354"/>
    <w:rsid w:val="00BE5317"/>
    <w:rsid w:val="00BE6086"/>
    <w:rsid w:val="00BE637A"/>
    <w:rsid w:val="00BE6ACD"/>
    <w:rsid w:val="00BE7333"/>
    <w:rsid w:val="00BF0284"/>
    <w:rsid w:val="00BF07C5"/>
    <w:rsid w:val="00BF261A"/>
    <w:rsid w:val="00BF265F"/>
    <w:rsid w:val="00BF2961"/>
    <w:rsid w:val="00BF29DE"/>
    <w:rsid w:val="00BF3ABA"/>
    <w:rsid w:val="00BF4F2E"/>
    <w:rsid w:val="00BF5A79"/>
    <w:rsid w:val="00BF6607"/>
    <w:rsid w:val="00BF6794"/>
    <w:rsid w:val="00BF6BAE"/>
    <w:rsid w:val="00C0058D"/>
    <w:rsid w:val="00C0061F"/>
    <w:rsid w:val="00C01DC9"/>
    <w:rsid w:val="00C0384E"/>
    <w:rsid w:val="00C03B89"/>
    <w:rsid w:val="00C03D7D"/>
    <w:rsid w:val="00C04BB2"/>
    <w:rsid w:val="00C053A0"/>
    <w:rsid w:val="00C056EC"/>
    <w:rsid w:val="00C10122"/>
    <w:rsid w:val="00C115AD"/>
    <w:rsid w:val="00C13C37"/>
    <w:rsid w:val="00C173A3"/>
    <w:rsid w:val="00C17737"/>
    <w:rsid w:val="00C21936"/>
    <w:rsid w:val="00C22FD9"/>
    <w:rsid w:val="00C235AF"/>
    <w:rsid w:val="00C26350"/>
    <w:rsid w:val="00C264A8"/>
    <w:rsid w:val="00C265A9"/>
    <w:rsid w:val="00C277AF"/>
    <w:rsid w:val="00C279CE"/>
    <w:rsid w:val="00C32A2F"/>
    <w:rsid w:val="00C333BF"/>
    <w:rsid w:val="00C33C24"/>
    <w:rsid w:val="00C34908"/>
    <w:rsid w:val="00C36079"/>
    <w:rsid w:val="00C3626B"/>
    <w:rsid w:val="00C410B9"/>
    <w:rsid w:val="00C41FBD"/>
    <w:rsid w:val="00C44D99"/>
    <w:rsid w:val="00C4616D"/>
    <w:rsid w:val="00C46E32"/>
    <w:rsid w:val="00C47A08"/>
    <w:rsid w:val="00C50004"/>
    <w:rsid w:val="00C502E6"/>
    <w:rsid w:val="00C52E2C"/>
    <w:rsid w:val="00C55466"/>
    <w:rsid w:val="00C607B7"/>
    <w:rsid w:val="00C6218C"/>
    <w:rsid w:val="00C63BBC"/>
    <w:rsid w:val="00C641C8"/>
    <w:rsid w:val="00C649E7"/>
    <w:rsid w:val="00C65122"/>
    <w:rsid w:val="00C658C2"/>
    <w:rsid w:val="00C67377"/>
    <w:rsid w:val="00C71475"/>
    <w:rsid w:val="00C739B5"/>
    <w:rsid w:val="00C73C1B"/>
    <w:rsid w:val="00C75295"/>
    <w:rsid w:val="00C759BB"/>
    <w:rsid w:val="00C75EFA"/>
    <w:rsid w:val="00C766CD"/>
    <w:rsid w:val="00C76EDD"/>
    <w:rsid w:val="00C77059"/>
    <w:rsid w:val="00C8004D"/>
    <w:rsid w:val="00C804E1"/>
    <w:rsid w:val="00C805F0"/>
    <w:rsid w:val="00C80E99"/>
    <w:rsid w:val="00C81DAA"/>
    <w:rsid w:val="00C81EEB"/>
    <w:rsid w:val="00C8337A"/>
    <w:rsid w:val="00C8477B"/>
    <w:rsid w:val="00C854C0"/>
    <w:rsid w:val="00C856AA"/>
    <w:rsid w:val="00C901C1"/>
    <w:rsid w:val="00C91530"/>
    <w:rsid w:val="00C91805"/>
    <w:rsid w:val="00C924FE"/>
    <w:rsid w:val="00C93111"/>
    <w:rsid w:val="00C9329A"/>
    <w:rsid w:val="00C93F0C"/>
    <w:rsid w:val="00C949F9"/>
    <w:rsid w:val="00C97F9B"/>
    <w:rsid w:val="00CA0138"/>
    <w:rsid w:val="00CA18BA"/>
    <w:rsid w:val="00CA3C23"/>
    <w:rsid w:val="00CA402E"/>
    <w:rsid w:val="00CA410E"/>
    <w:rsid w:val="00CA4424"/>
    <w:rsid w:val="00CA5AC9"/>
    <w:rsid w:val="00CA63CB"/>
    <w:rsid w:val="00CA6537"/>
    <w:rsid w:val="00CA66CD"/>
    <w:rsid w:val="00CA7484"/>
    <w:rsid w:val="00CB1691"/>
    <w:rsid w:val="00CB1928"/>
    <w:rsid w:val="00CB2447"/>
    <w:rsid w:val="00CB2F24"/>
    <w:rsid w:val="00CB4A67"/>
    <w:rsid w:val="00CB51BB"/>
    <w:rsid w:val="00CB6651"/>
    <w:rsid w:val="00CB7284"/>
    <w:rsid w:val="00CB7B33"/>
    <w:rsid w:val="00CC0A25"/>
    <w:rsid w:val="00CC0B65"/>
    <w:rsid w:val="00CC0E1C"/>
    <w:rsid w:val="00CC2A8D"/>
    <w:rsid w:val="00CC32B5"/>
    <w:rsid w:val="00CC3932"/>
    <w:rsid w:val="00CC4068"/>
    <w:rsid w:val="00CC4CD7"/>
    <w:rsid w:val="00CD1910"/>
    <w:rsid w:val="00CD1BEB"/>
    <w:rsid w:val="00CD1F15"/>
    <w:rsid w:val="00CD201E"/>
    <w:rsid w:val="00CD2970"/>
    <w:rsid w:val="00CD6210"/>
    <w:rsid w:val="00CE0017"/>
    <w:rsid w:val="00CE02B8"/>
    <w:rsid w:val="00CE0DDA"/>
    <w:rsid w:val="00CE116E"/>
    <w:rsid w:val="00CE275C"/>
    <w:rsid w:val="00CE2C4F"/>
    <w:rsid w:val="00CE3A1D"/>
    <w:rsid w:val="00CE3BB9"/>
    <w:rsid w:val="00CE3C35"/>
    <w:rsid w:val="00CE3FE7"/>
    <w:rsid w:val="00CE4965"/>
    <w:rsid w:val="00CE5CDC"/>
    <w:rsid w:val="00CE63F5"/>
    <w:rsid w:val="00CF05BF"/>
    <w:rsid w:val="00CF11C0"/>
    <w:rsid w:val="00CF1A34"/>
    <w:rsid w:val="00CF23A9"/>
    <w:rsid w:val="00CF240E"/>
    <w:rsid w:val="00CF2D4A"/>
    <w:rsid w:val="00CF3153"/>
    <w:rsid w:val="00CF5195"/>
    <w:rsid w:val="00CF53C0"/>
    <w:rsid w:val="00CF566E"/>
    <w:rsid w:val="00CF7BEE"/>
    <w:rsid w:val="00CF7C12"/>
    <w:rsid w:val="00CF7F51"/>
    <w:rsid w:val="00D00075"/>
    <w:rsid w:val="00D008A4"/>
    <w:rsid w:val="00D00B7E"/>
    <w:rsid w:val="00D00C27"/>
    <w:rsid w:val="00D02078"/>
    <w:rsid w:val="00D0435F"/>
    <w:rsid w:val="00D043D8"/>
    <w:rsid w:val="00D0443D"/>
    <w:rsid w:val="00D046EA"/>
    <w:rsid w:val="00D04B9B"/>
    <w:rsid w:val="00D06FDE"/>
    <w:rsid w:val="00D07177"/>
    <w:rsid w:val="00D07D6D"/>
    <w:rsid w:val="00D1035C"/>
    <w:rsid w:val="00D10764"/>
    <w:rsid w:val="00D1093B"/>
    <w:rsid w:val="00D12988"/>
    <w:rsid w:val="00D12E11"/>
    <w:rsid w:val="00D14B8E"/>
    <w:rsid w:val="00D16222"/>
    <w:rsid w:val="00D16950"/>
    <w:rsid w:val="00D17908"/>
    <w:rsid w:val="00D20B9F"/>
    <w:rsid w:val="00D20D91"/>
    <w:rsid w:val="00D217D2"/>
    <w:rsid w:val="00D22F4E"/>
    <w:rsid w:val="00D23607"/>
    <w:rsid w:val="00D24585"/>
    <w:rsid w:val="00D24F7C"/>
    <w:rsid w:val="00D25479"/>
    <w:rsid w:val="00D25AC8"/>
    <w:rsid w:val="00D2714F"/>
    <w:rsid w:val="00D2736F"/>
    <w:rsid w:val="00D27C5F"/>
    <w:rsid w:val="00D32094"/>
    <w:rsid w:val="00D33109"/>
    <w:rsid w:val="00D34CC7"/>
    <w:rsid w:val="00D357D9"/>
    <w:rsid w:val="00D379AA"/>
    <w:rsid w:val="00D4179F"/>
    <w:rsid w:val="00D41CB9"/>
    <w:rsid w:val="00D44247"/>
    <w:rsid w:val="00D44372"/>
    <w:rsid w:val="00D44983"/>
    <w:rsid w:val="00D44B4C"/>
    <w:rsid w:val="00D44FB1"/>
    <w:rsid w:val="00D4646D"/>
    <w:rsid w:val="00D466C5"/>
    <w:rsid w:val="00D46CC6"/>
    <w:rsid w:val="00D47613"/>
    <w:rsid w:val="00D47CD7"/>
    <w:rsid w:val="00D512E8"/>
    <w:rsid w:val="00D51EB1"/>
    <w:rsid w:val="00D53B0C"/>
    <w:rsid w:val="00D5435F"/>
    <w:rsid w:val="00D54B85"/>
    <w:rsid w:val="00D558AD"/>
    <w:rsid w:val="00D60847"/>
    <w:rsid w:val="00D60D3A"/>
    <w:rsid w:val="00D6112D"/>
    <w:rsid w:val="00D62108"/>
    <w:rsid w:val="00D62EC8"/>
    <w:rsid w:val="00D6346D"/>
    <w:rsid w:val="00D647EC"/>
    <w:rsid w:val="00D657AA"/>
    <w:rsid w:val="00D658E3"/>
    <w:rsid w:val="00D6642F"/>
    <w:rsid w:val="00D668B4"/>
    <w:rsid w:val="00D66C20"/>
    <w:rsid w:val="00D67738"/>
    <w:rsid w:val="00D67C5C"/>
    <w:rsid w:val="00D70166"/>
    <w:rsid w:val="00D70B46"/>
    <w:rsid w:val="00D71EFD"/>
    <w:rsid w:val="00D736EB"/>
    <w:rsid w:val="00D73868"/>
    <w:rsid w:val="00D73A0F"/>
    <w:rsid w:val="00D73AB2"/>
    <w:rsid w:val="00D75DF1"/>
    <w:rsid w:val="00D8014B"/>
    <w:rsid w:val="00D817DD"/>
    <w:rsid w:val="00D832BE"/>
    <w:rsid w:val="00D8379E"/>
    <w:rsid w:val="00D83F97"/>
    <w:rsid w:val="00D84544"/>
    <w:rsid w:val="00D86142"/>
    <w:rsid w:val="00D869F0"/>
    <w:rsid w:val="00D86C58"/>
    <w:rsid w:val="00D8732A"/>
    <w:rsid w:val="00D90105"/>
    <w:rsid w:val="00D9016E"/>
    <w:rsid w:val="00D90E54"/>
    <w:rsid w:val="00D927ED"/>
    <w:rsid w:val="00D92C6B"/>
    <w:rsid w:val="00D94D80"/>
    <w:rsid w:val="00DA200E"/>
    <w:rsid w:val="00DA23C8"/>
    <w:rsid w:val="00DA2A58"/>
    <w:rsid w:val="00DA2C52"/>
    <w:rsid w:val="00DA427B"/>
    <w:rsid w:val="00DA510F"/>
    <w:rsid w:val="00DA569A"/>
    <w:rsid w:val="00DA68E8"/>
    <w:rsid w:val="00DA698F"/>
    <w:rsid w:val="00DA6F0E"/>
    <w:rsid w:val="00DA6F97"/>
    <w:rsid w:val="00DB0839"/>
    <w:rsid w:val="00DB15C4"/>
    <w:rsid w:val="00DB2D55"/>
    <w:rsid w:val="00DB3988"/>
    <w:rsid w:val="00DB45B6"/>
    <w:rsid w:val="00DB5BB8"/>
    <w:rsid w:val="00DB6954"/>
    <w:rsid w:val="00DB6E82"/>
    <w:rsid w:val="00DB7367"/>
    <w:rsid w:val="00DB79BB"/>
    <w:rsid w:val="00DB7B88"/>
    <w:rsid w:val="00DB7CA2"/>
    <w:rsid w:val="00DB7CFF"/>
    <w:rsid w:val="00DC438A"/>
    <w:rsid w:val="00DC6E1C"/>
    <w:rsid w:val="00DD0BBD"/>
    <w:rsid w:val="00DD1EDD"/>
    <w:rsid w:val="00DD2198"/>
    <w:rsid w:val="00DD2384"/>
    <w:rsid w:val="00DD23EA"/>
    <w:rsid w:val="00DD3110"/>
    <w:rsid w:val="00DD31EA"/>
    <w:rsid w:val="00DD5867"/>
    <w:rsid w:val="00DD5B2F"/>
    <w:rsid w:val="00DD6093"/>
    <w:rsid w:val="00DD60A8"/>
    <w:rsid w:val="00DD6DCF"/>
    <w:rsid w:val="00DE0504"/>
    <w:rsid w:val="00DE08E1"/>
    <w:rsid w:val="00DE23F1"/>
    <w:rsid w:val="00DE2A77"/>
    <w:rsid w:val="00DE4527"/>
    <w:rsid w:val="00DE5B64"/>
    <w:rsid w:val="00DE5CBC"/>
    <w:rsid w:val="00DF006A"/>
    <w:rsid w:val="00DF09A3"/>
    <w:rsid w:val="00DF0A65"/>
    <w:rsid w:val="00DF1F5B"/>
    <w:rsid w:val="00DF23B9"/>
    <w:rsid w:val="00DF40A0"/>
    <w:rsid w:val="00DF5135"/>
    <w:rsid w:val="00DF56C5"/>
    <w:rsid w:val="00DF722D"/>
    <w:rsid w:val="00E002E1"/>
    <w:rsid w:val="00E00DDA"/>
    <w:rsid w:val="00E021D4"/>
    <w:rsid w:val="00E032F9"/>
    <w:rsid w:val="00E04056"/>
    <w:rsid w:val="00E063DF"/>
    <w:rsid w:val="00E0745B"/>
    <w:rsid w:val="00E07CEA"/>
    <w:rsid w:val="00E11A75"/>
    <w:rsid w:val="00E11C91"/>
    <w:rsid w:val="00E12074"/>
    <w:rsid w:val="00E12A29"/>
    <w:rsid w:val="00E13367"/>
    <w:rsid w:val="00E139C1"/>
    <w:rsid w:val="00E13D25"/>
    <w:rsid w:val="00E14635"/>
    <w:rsid w:val="00E1495F"/>
    <w:rsid w:val="00E15CBB"/>
    <w:rsid w:val="00E16F03"/>
    <w:rsid w:val="00E17122"/>
    <w:rsid w:val="00E205B0"/>
    <w:rsid w:val="00E20D43"/>
    <w:rsid w:val="00E20F23"/>
    <w:rsid w:val="00E22DBE"/>
    <w:rsid w:val="00E24B87"/>
    <w:rsid w:val="00E24E06"/>
    <w:rsid w:val="00E24E56"/>
    <w:rsid w:val="00E26061"/>
    <w:rsid w:val="00E26738"/>
    <w:rsid w:val="00E26C1F"/>
    <w:rsid w:val="00E26FE9"/>
    <w:rsid w:val="00E3094E"/>
    <w:rsid w:val="00E3574A"/>
    <w:rsid w:val="00E35BEC"/>
    <w:rsid w:val="00E42C0C"/>
    <w:rsid w:val="00E45E3A"/>
    <w:rsid w:val="00E4680D"/>
    <w:rsid w:val="00E468EA"/>
    <w:rsid w:val="00E4789A"/>
    <w:rsid w:val="00E47DC5"/>
    <w:rsid w:val="00E47E73"/>
    <w:rsid w:val="00E51728"/>
    <w:rsid w:val="00E5547B"/>
    <w:rsid w:val="00E562D9"/>
    <w:rsid w:val="00E564A3"/>
    <w:rsid w:val="00E578B5"/>
    <w:rsid w:val="00E57F85"/>
    <w:rsid w:val="00E60BC2"/>
    <w:rsid w:val="00E61E26"/>
    <w:rsid w:val="00E631B8"/>
    <w:rsid w:val="00E63656"/>
    <w:rsid w:val="00E64644"/>
    <w:rsid w:val="00E663D9"/>
    <w:rsid w:val="00E66533"/>
    <w:rsid w:val="00E665DD"/>
    <w:rsid w:val="00E66AA1"/>
    <w:rsid w:val="00E67ACD"/>
    <w:rsid w:val="00E67B90"/>
    <w:rsid w:val="00E705D8"/>
    <w:rsid w:val="00E71149"/>
    <w:rsid w:val="00E72803"/>
    <w:rsid w:val="00E74075"/>
    <w:rsid w:val="00E76E83"/>
    <w:rsid w:val="00E7743E"/>
    <w:rsid w:val="00E776C1"/>
    <w:rsid w:val="00E776D7"/>
    <w:rsid w:val="00E77F17"/>
    <w:rsid w:val="00E822C9"/>
    <w:rsid w:val="00E82F81"/>
    <w:rsid w:val="00E8361E"/>
    <w:rsid w:val="00E83F99"/>
    <w:rsid w:val="00E84DF0"/>
    <w:rsid w:val="00E84DFB"/>
    <w:rsid w:val="00E8578A"/>
    <w:rsid w:val="00E86018"/>
    <w:rsid w:val="00E872CA"/>
    <w:rsid w:val="00E87B49"/>
    <w:rsid w:val="00E907A6"/>
    <w:rsid w:val="00E919AD"/>
    <w:rsid w:val="00E91DC2"/>
    <w:rsid w:val="00E951DC"/>
    <w:rsid w:val="00E951EE"/>
    <w:rsid w:val="00E96399"/>
    <w:rsid w:val="00E9700A"/>
    <w:rsid w:val="00E9783D"/>
    <w:rsid w:val="00EA04A3"/>
    <w:rsid w:val="00EA1FF7"/>
    <w:rsid w:val="00EA35FE"/>
    <w:rsid w:val="00EA4910"/>
    <w:rsid w:val="00EA491E"/>
    <w:rsid w:val="00EA6342"/>
    <w:rsid w:val="00EA6D4F"/>
    <w:rsid w:val="00EB0236"/>
    <w:rsid w:val="00EB08DE"/>
    <w:rsid w:val="00EB1363"/>
    <w:rsid w:val="00EB21C3"/>
    <w:rsid w:val="00EB2F0D"/>
    <w:rsid w:val="00EB4A93"/>
    <w:rsid w:val="00EB4EE2"/>
    <w:rsid w:val="00EB5A3E"/>
    <w:rsid w:val="00EB5C40"/>
    <w:rsid w:val="00EB5E16"/>
    <w:rsid w:val="00EB5E74"/>
    <w:rsid w:val="00EB62A8"/>
    <w:rsid w:val="00EB6ADD"/>
    <w:rsid w:val="00EB6CB9"/>
    <w:rsid w:val="00EB7EB8"/>
    <w:rsid w:val="00EC00AB"/>
    <w:rsid w:val="00EC0649"/>
    <w:rsid w:val="00EC07CF"/>
    <w:rsid w:val="00EC160D"/>
    <w:rsid w:val="00EC1B8D"/>
    <w:rsid w:val="00EC3AD7"/>
    <w:rsid w:val="00EC45EF"/>
    <w:rsid w:val="00EC47D8"/>
    <w:rsid w:val="00EC5B10"/>
    <w:rsid w:val="00EC5C6B"/>
    <w:rsid w:val="00EC6568"/>
    <w:rsid w:val="00ED2BA3"/>
    <w:rsid w:val="00ED3997"/>
    <w:rsid w:val="00ED6B4B"/>
    <w:rsid w:val="00EE04D9"/>
    <w:rsid w:val="00EE2139"/>
    <w:rsid w:val="00EE3859"/>
    <w:rsid w:val="00EE42AA"/>
    <w:rsid w:val="00EE4F42"/>
    <w:rsid w:val="00EE50AF"/>
    <w:rsid w:val="00EE5B0B"/>
    <w:rsid w:val="00EE6979"/>
    <w:rsid w:val="00EE7E4C"/>
    <w:rsid w:val="00EF59BA"/>
    <w:rsid w:val="00EF6A76"/>
    <w:rsid w:val="00EF6C70"/>
    <w:rsid w:val="00EF6FBB"/>
    <w:rsid w:val="00EF70A6"/>
    <w:rsid w:val="00EF757D"/>
    <w:rsid w:val="00EF7F2E"/>
    <w:rsid w:val="00F00154"/>
    <w:rsid w:val="00F02C62"/>
    <w:rsid w:val="00F02CD9"/>
    <w:rsid w:val="00F034DB"/>
    <w:rsid w:val="00F041A8"/>
    <w:rsid w:val="00F048EE"/>
    <w:rsid w:val="00F04FDF"/>
    <w:rsid w:val="00F10FD6"/>
    <w:rsid w:val="00F11397"/>
    <w:rsid w:val="00F11479"/>
    <w:rsid w:val="00F13F09"/>
    <w:rsid w:val="00F14596"/>
    <w:rsid w:val="00F155B6"/>
    <w:rsid w:val="00F15727"/>
    <w:rsid w:val="00F15A54"/>
    <w:rsid w:val="00F162C0"/>
    <w:rsid w:val="00F16A9E"/>
    <w:rsid w:val="00F16AF3"/>
    <w:rsid w:val="00F17024"/>
    <w:rsid w:val="00F17359"/>
    <w:rsid w:val="00F2163C"/>
    <w:rsid w:val="00F2248B"/>
    <w:rsid w:val="00F2335D"/>
    <w:rsid w:val="00F239C4"/>
    <w:rsid w:val="00F25C8C"/>
    <w:rsid w:val="00F27D9C"/>
    <w:rsid w:val="00F27E8F"/>
    <w:rsid w:val="00F27F30"/>
    <w:rsid w:val="00F30966"/>
    <w:rsid w:val="00F3320A"/>
    <w:rsid w:val="00F3450B"/>
    <w:rsid w:val="00F3589C"/>
    <w:rsid w:val="00F37FC6"/>
    <w:rsid w:val="00F40D4E"/>
    <w:rsid w:val="00F41768"/>
    <w:rsid w:val="00F41CA4"/>
    <w:rsid w:val="00F42485"/>
    <w:rsid w:val="00F42501"/>
    <w:rsid w:val="00F42CCB"/>
    <w:rsid w:val="00F458F4"/>
    <w:rsid w:val="00F46A19"/>
    <w:rsid w:val="00F50AF5"/>
    <w:rsid w:val="00F50C25"/>
    <w:rsid w:val="00F51E8A"/>
    <w:rsid w:val="00F54C2A"/>
    <w:rsid w:val="00F56A54"/>
    <w:rsid w:val="00F57ADE"/>
    <w:rsid w:val="00F60DF1"/>
    <w:rsid w:val="00F60F05"/>
    <w:rsid w:val="00F621A2"/>
    <w:rsid w:val="00F62203"/>
    <w:rsid w:val="00F62E52"/>
    <w:rsid w:val="00F639E6"/>
    <w:rsid w:val="00F63FEE"/>
    <w:rsid w:val="00F66DDC"/>
    <w:rsid w:val="00F70202"/>
    <w:rsid w:val="00F709AB"/>
    <w:rsid w:val="00F70E1B"/>
    <w:rsid w:val="00F715F1"/>
    <w:rsid w:val="00F72229"/>
    <w:rsid w:val="00F7287C"/>
    <w:rsid w:val="00F73C2E"/>
    <w:rsid w:val="00F74203"/>
    <w:rsid w:val="00F76B5A"/>
    <w:rsid w:val="00F77627"/>
    <w:rsid w:val="00F804C8"/>
    <w:rsid w:val="00F8153B"/>
    <w:rsid w:val="00F819CB"/>
    <w:rsid w:val="00F825DF"/>
    <w:rsid w:val="00F84994"/>
    <w:rsid w:val="00F869C6"/>
    <w:rsid w:val="00F87ADD"/>
    <w:rsid w:val="00F90140"/>
    <w:rsid w:val="00F938F3"/>
    <w:rsid w:val="00F94340"/>
    <w:rsid w:val="00F95786"/>
    <w:rsid w:val="00F95B07"/>
    <w:rsid w:val="00F96B7D"/>
    <w:rsid w:val="00F97228"/>
    <w:rsid w:val="00FA04AB"/>
    <w:rsid w:val="00FA1E4A"/>
    <w:rsid w:val="00FA2534"/>
    <w:rsid w:val="00FA4318"/>
    <w:rsid w:val="00FA483E"/>
    <w:rsid w:val="00FA4A61"/>
    <w:rsid w:val="00FA6BAF"/>
    <w:rsid w:val="00FA7307"/>
    <w:rsid w:val="00FA7E80"/>
    <w:rsid w:val="00FA7FD8"/>
    <w:rsid w:val="00FB0AEA"/>
    <w:rsid w:val="00FB25BB"/>
    <w:rsid w:val="00FB2A37"/>
    <w:rsid w:val="00FB2B6F"/>
    <w:rsid w:val="00FB3B02"/>
    <w:rsid w:val="00FB43D4"/>
    <w:rsid w:val="00FB4AEC"/>
    <w:rsid w:val="00FB52DE"/>
    <w:rsid w:val="00FB5E5F"/>
    <w:rsid w:val="00FC0231"/>
    <w:rsid w:val="00FC19DE"/>
    <w:rsid w:val="00FC206C"/>
    <w:rsid w:val="00FC296A"/>
    <w:rsid w:val="00FC509B"/>
    <w:rsid w:val="00FC5BE5"/>
    <w:rsid w:val="00FC5E89"/>
    <w:rsid w:val="00FC656F"/>
    <w:rsid w:val="00FC675D"/>
    <w:rsid w:val="00FD0254"/>
    <w:rsid w:val="00FD28EA"/>
    <w:rsid w:val="00FD3516"/>
    <w:rsid w:val="00FD3939"/>
    <w:rsid w:val="00FD4195"/>
    <w:rsid w:val="00FD45DE"/>
    <w:rsid w:val="00FD5AD0"/>
    <w:rsid w:val="00FD5D77"/>
    <w:rsid w:val="00FE1023"/>
    <w:rsid w:val="00FE11C5"/>
    <w:rsid w:val="00FE45FF"/>
    <w:rsid w:val="00FE48B6"/>
    <w:rsid w:val="00FE5ECB"/>
    <w:rsid w:val="00FE7977"/>
    <w:rsid w:val="00FF054C"/>
    <w:rsid w:val="00FF0EEF"/>
    <w:rsid w:val="00FF1394"/>
    <w:rsid w:val="00FF3488"/>
    <w:rsid w:val="00FF52A7"/>
    <w:rsid w:val="00FF52B5"/>
    <w:rsid w:val="00FF5BC7"/>
    <w:rsid w:val="00FF5EF6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1861305-AD72-4823-BD9A-4294C4A9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43FD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0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0A9"/>
  </w:style>
  <w:style w:type="paragraph" w:styleId="Piedepgina">
    <w:name w:val="footer"/>
    <w:basedOn w:val="Normal"/>
    <w:link w:val="PiedepginaCar"/>
    <w:uiPriority w:val="99"/>
    <w:unhideWhenUsed/>
    <w:rsid w:val="00B060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0A9"/>
  </w:style>
  <w:style w:type="paragraph" w:styleId="Textodeglobo">
    <w:name w:val="Balloon Text"/>
    <w:basedOn w:val="Normal"/>
    <w:link w:val="TextodegloboCar"/>
    <w:uiPriority w:val="99"/>
    <w:semiHidden/>
    <w:unhideWhenUsed/>
    <w:rsid w:val="00B060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0A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943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43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styleId="Hipervnculo">
    <w:name w:val="Hyperlink"/>
    <w:basedOn w:val="Fuentedeprrafopredeter"/>
    <w:uiPriority w:val="99"/>
    <w:unhideWhenUsed/>
    <w:rsid w:val="00943F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sdeagostini.edu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ston\Desktop\PlantillaCESNuevoLOG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PlantillaCESNuevoLOGO</Template>
  <TotalTime>47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gaston</dc:creator>
  <cp:lastModifiedBy>Cuenta Microsoft</cp:lastModifiedBy>
  <cp:revision>14</cp:revision>
  <cp:lastPrinted>2014-12-17T23:42:00Z</cp:lastPrinted>
  <dcterms:created xsi:type="dcterms:W3CDTF">2015-03-25T16:44:00Z</dcterms:created>
  <dcterms:modified xsi:type="dcterms:W3CDTF">2015-03-26T02:47:00Z</dcterms:modified>
</cp:coreProperties>
</file>